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4CAE" w14:textId="09E30C6D" w:rsidR="00BC17CC" w:rsidRPr="001F1A08" w:rsidRDefault="00B3096B" w:rsidP="004F2957">
      <w:pPr>
        <w:pStyle w:val="Heading1"/>
        <w:spacing w:before="120"/>
        <w:rPr>
          <w:rFonts w:asciiTheme="minorHAnsi" w:hAnsiTheme="minorHAnsi" w:cs="Arial"/>
          <w:color w:val="auto"/>
          <w:sz w:val="24"/>
        </w:rPr>
      </w:pPr>
      <w:r w:rsidRPr="001F1A08">
        <w:rPr>
          <w:rFonts w:asciiTheme="minorHAnsi" w:hAnsiTheme="minorHAnsi" w:cs="Arial"/>
          <w:color w:val="auto"/>
          <w:sz w:val="24"/>
        </w:rPr>
        <w:t>C</w:t>
      </w:r>
      <w:r w:rsidR="00212286" w:rsidRPr="001F1A08">
        <w:rPr>
          <w:rFonts w:asciiTheme="minorHAnsi" w:hAnsiTheme="minorHAnsi" w:cs="Arial"/>
          <w:color w:val="auto"/>
          <w:sz w:val="24"/>
        </w:rPr>
        <w:t>ONSTRUCTION MANAGER AWARD RECOMMENDATION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1620"/>
        <w:gridCol w:w="673"/>
        <w:gridCol w:w="2102"/>
        <w:gridCol w:w="1242"/>
        <w:gridCol w:w="1383"/>
        <w:gridCol w:w="2916"/>
      </w:tblGrid>
      <w:tr w:rsidR="00212286" w:rsidRPr="00300077" w14:paraId="63D16BFE" w14:textId="77777777" w:rsidTr="003C5FEE">
        <w:tc>
          <w:tcPr>
            <w:tcW w:w="9936" w:type="dxa"/>
            <w:gridSpan w:val="6"/>
          </w:tcPr>
          <w:p w14:paraId="2BA3B449" w14:textId="77777777" w:rsidR="00212286" w:rsidRPr="00300077" w:rsidRDefault="00212286" w:rsidP="00E14232">
            <w:pPr>
              <w:rPr>
                <w:rFonts w:ascii="Arial" w:hAnsi="Arial" w:cs="Arial"/>
                <w:sz w:val="20"/>
                <w:szCs w:val="20"/>
              </w:rPr>
            </w:pPr>
            <w:r w:rsidRPr="00300077">
              <w:rPr>
                <w:rFonts w:ascii="Arial" w:hAnsi="Arial" w:cs="Arial"/>
                <w:sz w:val="20"/>
                <w:szCs w:val="20"/>
              </w:rPr>
              <w:t xml:space="preserve">The following bid information has been reviewed by </w:t>
            </w:r>
            <w:r w:rsidR="00525523" w:rsidRPr="00300077">
              <w:rPr>
                <w:rFonts w:ascii="Arial" w:hAnsi="Arial" w:cs="Arial"/>
                <w:b/>
                <w:sz w:val="20"/>
                <w:szCs w:val="20"/>
                <w:u w:val="single"/>
              </w:rPr>
              <w:t>CM Firm Name</w:t>
            </w:r>
            <w:r w:rsidR="00C003F1" w:rsidRPr="003000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00077">
              <w:rPr>
                <w:rFonts w:ascii="Arial" w:hAnsi="Arial" w:cs="Arial"/>
                <w:sz w:val="20"/>
                <w:szCs w:val="20"/>
              </w:rPr>
              <w:t>and is attached to assist your review of our award recommendation.</w:t>
            </w:r>
          </w:p>
          <w:p w14:paraId="42481EC6" w14:textId="77777777" w:rsidR="00212286" w:rsidRPr="00300077" w:rsidRDefault="00212286" w:rsidP="00E142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7CC" w:rsidRPr="00300077" w14:paraId="2F7A2F41" w14:textId="77777777" w:rsidTr="00FC7D14"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8D5D9" w14:textId="77777777" w:rsidR="00BC17CC" w:rsidRPr="00300077" w:rsidRDefault="00212286" w:rsidP="00212286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300077">
              <w:rPr>
                <w:rFonts w:ascii="Arial" w:hAnsi="Arial" w:cs="Arial"/>
                <w:color w:val="auto"/>
                <w:sz w:val="20"/>
                <w:szCs w:val="20"/>
              </w:rPr>
              <w:t>Project Name:</w:t>
            </w:r>
          </w:p>
        </w:tc>
        <w:tc>
          <w:tcPr>
            <w:tcW w:w="4017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5DA0D938" w14:textId="77777777" w:rsidR="00BC17CC" w:rsidRPr="00300077" w:rsidRDefault="00BC17CC" w:rsidP="0021228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383" w:type="dxa"/>
            <w:tcBorders>
              <w:left w:val="nil"/>
            </w:tcBorders>
          </w:tcPr>
          <w:p w14:paraId="7EBA2F0D" w14:textId="77777777" w:rsidR="00BC17CC" w:rsidRPr="00300077" w:rsidRDefault="00212286" w:rsidP="00212286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0077">
              <w:rPr>
                <w:rFonts w:ascii="Arial" w:hAnsi="Arial" w:cs="Arial"/>
                <w:color w:val="auto"/>
                <w:sz w:val="20"/>
                <w:szCs w:val="20"/>
              </w:rPr>
              <w:t>Project #:</w:t>
            </w:r>
          </w:p>
        </w:tc>
        <w:tc>
          <w:tcPr>
            <w:tcW w:w="2916" w:type="dxa"/>
            <w:tcBorders>
              <w:top w:val="single" w:sz="4" w:space="0" w:color="auto"/>
              <w:right w:val="single" w:sz="4" w:space="0" w:color="auto"/>
            </w:tcBorders>
          </w:tcPr>
          <w:p w14:paraId="47AC13A3" w14:textId="77777777" w:rsidR="00BC17CC" w:rsidRPr="00300077" w:rsidRDefault="00BC17CC" w:rsidP="002122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7CC" w:rsidRPr="00300077" w14:paraId="5B79785C" w14:textId="77777777" w:rsidTr="00FC7D14">
        <w:tc>
          <w:tcPr>
            <w:tcW w:w="2293" w:type="dxa"/>
            <w:gridSpan w:val="2"/>
            <w:tcBorders>
              <w:left w:val="single" w:sz="4" w:space="0" w:color="auto"/>
            </w:tcBorders>
          </w:tcPr>
          <w:p w14:paraId="7D739EAF" w14:textId="77777777" w:rsidR="00BC17CC" w:rsidRPr="00300077" w:rsidRDefault="00212286" w:rsidP="00212286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300077">
              <w:rPr>
                <w:rFonts w:ascii="Arial" w:hAnsi="Arial" w:cs="Arial"/>
                <w:color w:val="auto"/>
                <w:sz w:val="20"/>
                <w:szCs w:val="20"/>
              </w:rPr>
              <w:t>Bid Package:</w:t>
            </w:r>
          </w:p>
        </w:tc>
        <w:tc>
          <w:tcPr>
            <w:tcW w:w="3344" w:type="dxa"/>
            <w:gridSpan w:val="2"/>
          </w:tcPr>
          <w:p w14:paraId="579BAA1E" w14:textId="77777777" w:rsidR="00BC17CC" w:rsidRPr="00300077" w:rsidRDefault="00BC17CC" w:rsidP="00212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9DA1532" w14:textId="77777777" w:rsidR="00BC17CC" w:rsidRPr="00300077" w:rsidRDefault="00212286" w:rsidP="00212286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0077">
              <w:rPr>
                <w:rFonts w:ascii="Arial" w:hAnsi="Arial" w:cs="Arial"/>
                <w:color w:val="auto"/>
                <w:sz w:val="20"/>
                <w:szCs w:val="20"/>
              </w:rPr>
              <w:t>Bid Category:</w:t>
            </w:r>
          </w:p>
        </w:tc>
        <w:tc>
          <w:tcPr>
            <w:tcW w:w="2916" w:type="dxa"/>
            <w:tcBorders>
              <w:top w:val="single" w:sz="4" w:space="0" w:color="auto"/>
              <w:right w:val="single" w:sz="4" w:space="0" w:color="auto"/>
            </w:tcBorders>
          </w:tcPr>
          <w:p w14:paraId="0E6BDFE8" w14:textId="77777777" w:rsidR="00BC17CC" w:rsidRPr="00300077" w:rsidRDefault="00BC17CC" w:rsidP="002122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86" w:rsidRPr="00300077" w14:paraId="63D02AE6" w14:textId="77777777" w:rsidTr="00FC7D14">
        <w:tc>
          <w:tcPr>
            <w:tcW w:w="2293" w:type="dxa"/>
            <w:gridSpan w:val="2"/>
            <w:tcBorders>
              <w:left w:val="single" w:sz="4" w:space="0" w:color="auto"/>
            </w:tcBorders>
          </w:tcPr>
          <w:p w14:paraId="5E0B3A49" w14:textId="77777777" w:rsidR="00212286" w:rsidRPr="00300077" w:rsidRDefault="00212286" w:rsidP="00212286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0077">
              <w:rPr>
                <w:rFonts w:ascii="Arial" w:hAnsi="Arial" w:cs="Arial"/>
                <w:color w:val="auto"/>
                <w:sz w:val="20"/>
                <w:szCs w:val="20"/>
              </w:rPr>
              <w:t>Bid Opening Date:</w:t>
            </w:r>
          </w:p>
        </w:tc>
        <w:tc>
          <w:tcPr>
            <w:tcW w:w="764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FC7ECB1" w14:textId="77777777" w:rsidR="00212286" w:rsidRPr="00300077" w:rsidRDefault="00212286" w:rsidP="002122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86" w:rsidRPr="00300077" w14:paraId="14D9EEE8" w14:textId="77777777" w:rsidTr="00FC7D14">
        <w:tc>
          <w:tcPr>
            <w:tcW w:w="2293" w:type="dxa"/>
            <w:gridSpan w:val="2"/>
            <w:tcBorders>
              <w:left w:val="single" w:sz="4" w:space="0" w:color="auto"/>
            </w:tcBorders>
          </w:tcPr>
          <w:p w14:paraId="440AA946" w14:textId="77777777" w:rsidR="00212286" w:rsidRPr="00300077" w:rsidRDefault="00212286" w:rsidP="00212286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0077">
              <w:rPr>
                <w:rFonts w:ascii="Arial" w:hAnsi="Arial" w:cs="Arial"/>
                <w:color w:val="auto"/>
                <w:sz w:val="20"/>
                <w:szCs w:val="20"/>
              </w:rPr>
              <w:t>Construction Start:</w:t>
            </w:r>
          </w:p>
        </w:tc>
        <w:tc>
          <w:tcPr>
            <w:tcW w:w="2102" w:type="dxa"/>
          </w:tcPr>
          <w:p w14:paraId="680CB599" w14:textId="77777777" w:rsidR="00212286" w:rsidRPr="00300077" w:rsidRDefault="00212286" w:rsidP="00212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gridSpan w:val="2"/>
          </w:tcPr>
          <w:p w14:paraId="4A9FA03F" w14:textId="77777777" w:rsidR="00212286" w:rsidRPr="00300077" w:rsidRDefault="00212286" w:rsidP="00212286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0077">
              <w:rPr>
                <w:rFonts w:ascii="Arial" w:hAnsi="Arial" w:cs="Arial"/>
                <w:color w:val="auto"/>
                <w:sz w:val="20"/>
                <w:szCs w:val="20"/>
              </w:rPr>
              <w:t>Construction Completion:</w:t>
            </w:r>
          </w:p>
        </w:tc>
        <w:tc>
          <w:tcPr>
            <w:tcW w:w="2916" w:type="dxa"/>
            <w:tcBorders>
              <w:top w:val="single" w:sz="4" w:space="0" w:color="auto"/>
              <w:right w:val="single" w:sz="4" w:space="0" w:color="auto"/>
            </w:tcBorders>
          </w:tcPr>
          <w:p w14:paraId="68D37FC7" w14:textId="77777777" w:rsidR="00212286" w:rsidRPr="00300077" w:rsidRDefault="00212286" w:rsidP="002122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AEE631" w14:textId="77777777" w:rsidR="00BC17CC" w:rsidRPr="00300077" w:rsidRDefault="00BC17CC" w:rsidP="00F77650">
      <w:pPr>
        <w:spacing w:before="0" w:after="0"/>
        <w:rPr>
          <w:rFonts w:ascii="Arial" w:hAnsi="Arial" w:cs="Arial"/>
          <w:sz w:val="20"/>
          <w:szCs w:val="20"/>
        </w:rPr>
      </w:pPr>
    </w:p>
    <w:p w14:paraId="5BC1AA35" w14:textId="77777777" w:rsidR="00212286" w:rsidRPr="00300077" w:rsidRDefault="00300077" w:rsidP="00E36E8A">
      <w:pPr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AWARD AMOUNT SUMMARY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0"/>
        <w:gridCol w:w="2825"/>
        <w:gridCol w:w="1612"/>
        <w:gridCol w:w="2379"/>
      </w:tblGrid>
      <w:tr w:rsidR="00E36E8A" w:rsidRPr="00300077" w14:paraId="1BB010AB" w14:textId="77777777" w:rsidTr="003C5FEE">
        <w:tc>
          <w:tcPr>
            <w:tcW w:w="3110" w:type="dxa"/>
          </w:tcPr>
          <w:p w14:paraId="2FABAD3D" w14:textId="77777777" w:rsidR="00212286" w:rsidRPr="00300077" w:rsidRDefault="00E36E8A" w:rsidP="001F1A08">
            <w:pPr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CD Estimate</w:t>
            </w:r>
          </w:p>
        </w:tc>
        <w:tc>
          <w:tcPr>
            <w:tcW w:w="2825" w:type="dxa"/>
          </w:tcPr>
          <w:p w14:paraId="6821CBE8" w14:textId="77777777" w:rsidR="00212286" w:rsidRPr="00300077" w:rsidRDefault="003C5FEE" w:rsidP="001F1A08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  <w:r w:rsidRPr="00300077">
              <w:rPr>
                <w:rFonts w:ascii="Arial" w:hAnsi="Arial" w:cs="Arial"/>
                <w:sz w:val="20"/>
              </w:rPr>
              <w:t>$</w:t>
            </w:r>
            <w:r w:rsidR="008D5FF0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612" w:type="dxa"/>
          </w:tcPr>
          <w:p w14:paraId="73987FCF" w14:textId="77777777" w:rsidR="00212286" w:rsidRPr="00300077" w:rsidRDefault="00E36E8A" w:rsidP="001F1A08">
            <w:pPr>
              <w:jc w:val="right"/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Base Bid</w:t>
            </w:r>
          </w:p>
        </w:tc>
        <w:tc>
          <w:tcPr>
            <w:tcW w:w="2379" w:type="dxa"/>
          </w:tcPr>
          <w:p w14:paraId="3C6C240E" w14:textId="77777777" w:rsidR="00212286" w:rsidRPr="00300077" w:rsidRDefault="00212286" w:rsidP="001F1A08">
            <w:pPr>
              <w:jc w:val="right"/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$</w:t>
            </w:r>
            <w:r w:rsidR="008D5FF0">
              <w:rPr>
                <w:rFonts w:ascii="Arial" w:hAnsi="Arial" w:cs="Arial"/>
                <w:sz w:val="20"/>
              </w:rPr>
              <w:t xml:space="preserve">  </w:t>
            </w:r>
            <w:r w:rsidR="003C5FEE" w:rsidRPr="0030007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12286" w:rsidRPr="00300077" w14:paraId="6A6C6440" w14:textId="77777777" w:rsidTr="003C5FEE">
        <w:tc>
          <w:tcPr>
            <w:tcW w:w="3110" w:type="dxa"/>
          </w:tcPr>
          <w:p w14:paraId="4C7C32F5" w14:textId="77777777" w:rsidR="00212286" w:rsidRPr="00300077" w:rsidRDefault="00E36E8A" w:rsidP="001F1A08">
            <w:pPr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Revised CD Estimate</w:t>
            </w:r>
          </w:p>
        </w:tc>
        <w:tc>
          <w:tcPr>
            <w:tcW w:w="2825" w:type="dxa"/>
          </w:tcPr>
          <w:p w14:paraId="53BBBBBE" w14:textId="77777777" w:rsidR="00212286" w:rsidRPr="00300077" w:rsidRDefault="00212286" w:rsidP="001F1A08">
            <w:pPr>
              <w:jc w:val="right"/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$</w:t>
            </w:r>
            <w:r w:rsidR="008D5FF0">
              <w:rPr>
                <w:rFonts w:ascii="Arial" w:hAnsi="Arial" w:cs="Arial"/>
                <w:sz w:val="20"/>
              </w:rPr>
              <w:t xml:space="preserve">   </w:t>
            </w:r>
            <w:r w:rsidR="0023468D" w:rsidRPr="0030007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12" w:type="dxa"/>
          </w:tcPr>
          <w:p w14:paraId="641E4096" w14:textId="77777777" w:rsidR="00212286" w:rsidRPr="00300077" w:rsidRDefault="00212286" w:rsidP="001F1A08">
            <w:pPr>
              <w:jc w:val="right"/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Alternate 1</w:t>
            </w:r>
          </w:p>
        </w:tc>
        <w:tc>
          <w:tcPr>
            <w:tcW w:w="2379" w:type="dxa"/>
          </w:tcPr>
          <w:p w14:paraId="77A0AF27" w14:textId="77777777" w:rsidR="00212286" w:rsidRPr="00300077" w:rsidRDefault="00212286" w:rsidP="001F1A08">
            <w:pPr>
              <w:jc w:val="right"/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$</w:t>
            </w:r>
            <w:r w:rsidR="008D5FF0">
              <w:rPr>
                <w:rFonts w:ascii="Arial" w:hAnsi="Arial" w:cs="Arial"/>
                <w:sz w:val="20"/>
              </w:rPr>
              <w:t xml:space="preserve">  </w:t>
            </w:r>
            <w:r w:rsidR="00525523" w:rsidRPr="0030007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36E8A" w:rsidRPr="00300077" w14:paraId="3E372BB7" w14:textId="77777777" w:rsidTr="003C5FEE">
        <w:tc>
          <w:tcPr>
            <w:tcW w:w="3110" w:type="dxa"/>
          </w:tcPr>
          <w:p w14:paraId="5B4ED978" w14:textId="77777777" w:rsidR="00212286" w:rsidRPr="00300077" w:rsidRDefault="00E36E8A" w:rsidP="001F1A08">
            <w:pPr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Approved Award</w:t>
            </w:r>
          </w:p>
        </w:tc>
        <w:tc>
          <w:tcPr>
            <w:tcW w:w="2825" w:type="dxa"/>
          </w:tcPr>
          <w:p w14:paraId="7AF9B1D9" w14:textId="77777777" w:rsidR="00212286" w:rsidRPr="00300077" w:rsidRDefault="00FB2E0A" w:rsidP="001F1A08">
            <w:pPr>
              <w:jc w:val="right"/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$</w:t>
            </w:r>
            <w:r w:rsidR="008D5FF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12" w:type="dxa"/>
          </w:tcPr>
          <w:p w14:paraId="5828C931" w14:textId="77777777" w:rsidR="00212286" w:rsidRPr="00300077" w:rsidRDefault="00FB2E0A" w:rsidP="001F1A08">
            <w:pPr>
              <w:jc w:val="right"/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Alternate 2</w:t>
            </w:r>
          </w:p>
        </w:tc>
        <w:tc>
          <w:tcPr>
            <w:tcW w:w="2379" w:type="dxa"/>
          </w:tcPr>
          <w:p w14:paraId="2FBB4447" w14:textId="77777777" w:rsidR="00212286" w:rsidRPr="00300077" w:rsidRDefault="00525523" w:rsidP="001F1A08">
            <w:pPr>
              <w:jc w:val="right"/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 xml:space="preserve">$ </w:t>
            </w:r>
            <w:r w:rsidR="008D5FF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36E8A" w:rsidRPr="00300077" w14:paraId="49F98BCE" w14:textId="77777777" w:rsidTr="003C5FEE">
        <w:tc>
          <w:tcPr>
            <w:tcW w:w="5935" w:type="dxa"/>
            <w:gridSpan w:val="2"/>
          </w:tcPr>
          <w:p w14:paraId="6594CFBD" w14:textId="77777777" w:rsidR="00E36E8A" w:rsidRPr="00300077" w:rsidRDefault="003C5FEE" w:rsidP="001F1A08">
            <w:pPr>
              <w:rPr>
                <w:rFonts w:ascii="Arial" w:hAnsi="Arial" w:cs="Arial"/>
                <w:sz w:val="20"/>
                <w:u w:val="single"/>
              </w:rPr>
            </w:pPr>
            <w:r w:rsidRPr="00300077">
              <w:rPr>
                <w:rFonts w:ascii="Arial" w:hAnsi="Arial" w:cs="Arial"/>
                <w:sz w:val="20"/>
              </w:rPr>
              <w:t>Contractor</w:t>
            </w:r>
            <w:r w:rsidR="00525523" w:rsidRPr="00300077">
              <w:rPr>
                <w:rFonts w:ascii="Arial" w:hAnsi="Arial" w:cs="Arial"/>
                <w:sz w:val="20"/>
              </w:rPr>
              <w:t xml:space="preserve"> Name</w:t>
            </w:r>
            <w:r w:rsidRPr="00300077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1612" w:type="dxa"/>
          </w:tcPr>
          <w:p w14:paraId="18F271B6" w14:textId="77777777" w:rsidR="00E36E8A" w:rsidRPr="00300077" w:rsidRDefault="00E36E8A" w:rsidP="001F1A08">
            <w:pPr>
              <w:jc w:val="right"/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Alternate 3</w:t>
            </w:r>
          </w:p>
        </w:tc>
        <w:tc>
          <w:tcPr>
            <w:tcW w:w="2379" w:type="dxa"/>
          </w:tcPr>
          <w:p w14:paraId="280103BF" w14:textId="77777777" w:rsidR="00E36E8A" w:rsidRPr="00300077" w:rsidRDefault="00525523" w:rsidP="001F1A08">
            <w:pPr>
              <w:jc w:val="right"/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 xml:space="preserve">$ </w:t>
            </w:r>
          </w:p>
        </w:tc>
      </w:tr>
      <w:tr w:rsidR="00E36E8A" w:rsidRPr="00300077" w14:paraId="312E8718" w14:textId="77777777" w:rsidTr="003C5FEE">
        <w:tc>
          <w:tcPr>
            <w:tcW w:w="3110" w:type="dxa"/>
          </w:tcPr>
          <w:p w14:paraId="05753A60" w14:textId="77777777" w:rsidR="00FB2E0A" w:rsidRPr="00300077" w:rsidRDefault="00FB2E0A" w:rsidP="001F1A08">
            <w:pPr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Variance from CD Estimate</w:t>
            </w:r>
          </w:p>
        </w:tc>
        <w:tc>
          <w:tcPr>
            <w:tcW w:w="2825" w:type="dxa"/>
          </w:tcPr>
          <w:p w14:paraId="7D4D34DC" w14:textId="77777777" w:rsidR="00FB2E0A" w:rsidRPr="00300077" w:rsidRDefault="00FB2E0A" w:rsidP="001F1A08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  <w:r w:rsidRPr="00300077">
              <w:rPr>
                <w:rFonts w:ascii="Arial" w:hAnsi="Arial" w:cs="Arial"/>
                <w:sz w:val="20"/>
              </w:rPr>
              <w:t>$</w:t>
            </w:r>
            <w:r w:rsidR="003C5FEE" w:rsidRPr="00300077">
              <w:rPr>
                <w:rFonts w:ascii="Arial" w:hAnsi="Arial" w:cs="Arial"/>
                <w:sz w:val="20"/>
              </w:rPr>
              <w:t xml:space="preserve"> </w:t>
            </w:r>
            <w:r w:rsidR="008D5FF0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612" w:type="dxa"/>
          </w:tcPr>
          <w:p w14:paraId="15F1E0C6" w14:textId="77777777" w:rsidR="00FB2E0A" w:rsidRPr="00300077" w:rsidRDefault="00FB2E0A" w:rsidP="001F1A08">
            <w:pPr>
              <w:jc w:val="right"/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Total Award</w:t>
            </w:r>
          </w:p>
        </w:tc>
        <w:tc>
          <w:tcPr>
            <w:tcW w:w="2379" w:type="dxa"/>
          </w:tcPr>
          <w:p w14:paraId="7B48C15A" w14:textId="77777777" w:rsidR="00FB2E0A" w:rsidRPr="00300077" w:rsidRDefault="00FB2E0A" w:rsidP="001F1A08">
            <w:pPr>
              <w:jc w:val="right"/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$</w:t>
            </w:r>
            <w:r w:rsidR="00525523" w:rsidRPr="0030007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D5FF0" w:rsidRPr="00300077" w14:paraId="19114A33" w14:textId="77777777" w:rsidTr="007D4F90">
        <w:tc>
          <w:tcPr>
            <w:tcW w:w="3110" w:type="dxa"/>
          </w:tcPr>
          <w:p w14:paraId="61015EB0" w14:textId="77777777" w:rsidR="008D5FF0" w:rsidRPr="00300077" w:rsidRDefault="008D5FF0" w:rsidP="001F1A08">
            <w:pPr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 xml:space="preserve">Over or Under </w:t>
            </w:r>
          </w:p>
        </w:tc>
        <w:tc>
          <w:tcPr>
            <w:tcW w:w="6816" w:type="dxa"/>
            <w:gridSpan w:val="3"/>
          </w:tcPr>
          <w:p w14:paraId="0C9A5DE8" w14:textId="77777777" w:rsidR="008D5FF0" w:rsidRPr="00300077" w:rsidRDefault="008D5FF0" w:rsidP="001F1A08">
            <w:pPr>
              <w:rPr>
                <w:rFonts w:ascii="Arial" w:hAnsi="Arial" w:cs="Arial"/>
                <w:sz w:val="20"/>
                <w:u w:val="single"/>
              </w:rPr>
            </w:pPr>
            <w:r w:rsidRPr="00300077">
              <w:rPr>
                <w:rFonts w:ascii="Arial" w:hAnsi="Arial" w:cs="Arial"/>
                <w:sz w:val="20"/>
              </w:rPr>
              <w:t xml:space="preserve">     </w:t>
            </w:r>
          </w:p>
        </w:tc>
      </w:tr>
    </w:tbl>
    <w:p w14:paraId="475853DA" w14:textId="77777777" w:rsidR="00FB2E0A" w:rsidRPr="00300077" w:rsidRDefault="00FB2E0A" w:rsidP="0030138E">
      <w:pPr>
        <w:rPr>
          <w:rFonts w:ascii="Arial" w:hAnsi="Arial" w:cs="Arial"/>
        </w:rPr>
      </w:pP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6300"/>
        <w:gridCol w:w="1260"/>
        <w:gridCol w:w="990"/>
        <w:gridCol w:w="1350"/>
      </w:tblGrid>
      <w:tr w:rsidR="003E5C82" w:rsidRPr="00300077" w14:paraId="47C7E3BC" w14:textId="77777777" w:rsidTr="003E5C82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</w:tcPr>
          <w:p w14:paraId="6A6A9DE0" w14:textId="58418E8C" w:rsidR="003E5C82" w:rsidRPr="00300077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Was this the low bid received on bid opening date?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7379BC7" w14:textId="626CE5BD" w:rsidR="003E5C82" w:rsidRDefault="001A16BD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9630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E5C82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B5FEF5E" w14:textId="03487DB0" w:rsidR="003E5C82" w:rsidRDefault="001A16BD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77610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E5C82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A6ECD54" w14:textId="77777777" w:rsidR="003E5C82" w:rsidRPr="00300077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5074" w:rsidRPr="00300077" w14:paraId="61459BC5" w14:textId="77777777" w:rsidTr="003E5C82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  <w:hideMark/>
          </w:tcPr>
          <w:p w14:paraId="200D77A2" w14:textId="77777777" w:rsidR="00525523" w:rsidRPr="00300077" w:rsidRDefault="00525523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077">
              <w:rPr>
                <w:rFonts w:ascii="Arial" w:hAnsi="Arial" w:cs="Arial"/>
                <w:color w:val="000000"/>
                <w:sz w:val="20"/>
                <w:szCs w:val="20"/>
              </w:rPr>
              <w:t>Bid requirements met?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FB3491C" w14:textId="77777777" w:rsidR="00525523" w:rsidRPr="00300077" w:rsidRDefault="001A16BD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35703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23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5523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08870B" w14:textId="77777777" w:rsidR="00525523" w:rsidRPr="00300077" w:rsidRDefault="001A16BD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98307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23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5523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E31A2F6" w14:textId="77777777" w:rsidR="00525523" w:rsidRPr="00300077" w:rsidRDefault="00525523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5074" w:rsidRPr="00300077" w14:paraId="08BF28E2" w14:textId="77777777" w:rsidTr="009C5074">
        <w:trPr>
          <w:trHeight w:val="485"/>
        </w:trPr>
        <w:tc>
          <w:tcPr>
            <w:tcW w:w="6300" w:type="dxa"/>
            <w:shd w:val="clear" w:color="auto" w:fill="auto"/>
            <w:noWrap/>
            <w:vAlign w:val="center"/>
            <w:hideMark/>
          </w:tcPr>
          <w:p w14:paraId="4675BDB1" w14:textId="77777777" w:rsidR="00525523" w:rsidRPr="00300077" w:rsidRDefault="00525523" w:rsidP="003000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077">
              <w:rPr>
                <w:rFonts w:ascii="Arial" w:hAnsi="Arial" w:cs="Arial"/>
                <w:color w:val="000000"/>
                <w:sz w:val="20"/>
                <w:szCs w:val="20"/>
              </w:rPr>
              <w:t>Safety requirements met?</w:t>
            </w:r>
            <w:r w:rsidR="00300077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DFB0312" w14:textId="77777777" w:rsidR="00525523" w:rsidRPr="00300077" w:rsidRDefault="001A16BD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59477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23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5523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B1A63A" w14:textId="77777777" w:rsidR="00525523" w:rsidRPr="00300077" w:rsidRDefault="001A16BD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6972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23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5523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742CCFE" w14:textId="77777777" w:rsidR="00525523" w:rsidRPr="00300077" w:rsidRDefault="00300077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EMR: </w:t>
            </w:r>
            <w:r w:rsidR="00525523" w:rsidRPr="0030007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_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__</w:t>
            </w:r>
            <w:r w:rsidR="009C507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_</w:t>
            </w:r>
          </w:p>
        </w:tc>
      </w:tr>
      <w:tr w:rsidR="009C5074" w:rsidRPr="00300077" w14:paraId="7CC12E70" w14:textId="77777777" w:rsidTr="009C5074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  <w:hideMark/>
          </w:tcPr>
          <w:p w14:paraId="28901C34" w14:textId="77777777" w:rsidR="00525523" w:rsidRPr="00300077" w:rsidRDefault="00525523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077">
              <w:rPr>
                <w:rFonts w:ascii="Arial" w:hAnsi="Arial" w:cs="Arial"/>
                <w:color w:val="000000"/>
                <w:sz w:val="20"/>
                <w:szCs w:val="20"/>
              </w:rPr>
              <w:t>Diversity Vendor?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B96AFE9" w14:textId="77777777" w:rsidR="00525523" w:rsidRPr="00300077" w:rsidRDefault="001A16BD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37288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23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5523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E76041" w14:textId="77777777" w:rsidR="00525523" w:rsidRPr="00300077" w:rsidRDefault="001A16BD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1662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23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5523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D645297" w14:textId="77777777" w:rsidR="00525523" w:rsidRPr="00300077" w:rsidRDefault="00525523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5523" w:rsidRPr="00300077" w14:paraId="66CE76B9" w14:textId="77777777" w:rsidTr="009C5074">
        <w:trPr>
          <w:trHeight w:val="300"/>
        </w:trPr>
        <w:tc>
          <w:tcPr>
            <w:tcW w:w="8550" w:type="dxa"/>
            <w:gridSpan w:val="3"/>
            <w:shd w:val="clear" w:color="auto" w:fill="auto"/>
            <w:noWrap/>
            <w:vAlign w:val="center"/>
          </w:tcPr>
          <w:p w14:paraId="1A1F78C0" w14:textId="77777777" w:rsidR="00525523" w:rsidRPr="00300077" w:rsidRDefault="00525523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If no, Diversity Vendor subs amount $ 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4680D2E" w14:textId="77777777" w:rsidR="00525523" w:rsidRPr="00300077" w:rsidRDefault="00525523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5074" w:rsidRPr="00300077" w14:paraId="1CBD4E92" w14:textId="77777777" w:rsidTr="009C5074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  <w:hideMark/>
          </w:tcPr>
          <w:p w14:paraId="19AD8F52" w14:textId="77777777" w:rsidR="00525523" w:rsidRPr="00300077" w:rsidRDefault="00525523" w:rsidP="003000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Trade </w:t>
            </w:r>
            <w:r w:rsidR="00300077" w:rsidRPr="00300077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300077">
              <w:rPr>
                <w:rFonts w:ascii="Arial" w:hAnsi="Arial" w:cs="Arial"/>
                <w:color w:val="000000"/>
                <w:sz w:val="20"/>
                <w:szCs w:val="20"/>
              </w:rPr>
              <w:t>ontractor Proposal Review complete?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25FF6C9" w14:textId="77777777" w:rsidR="00525523" w:rsidRPr="00300077" w:rsidRDefault="001A16BD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2929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23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5523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8B4720" w14:textId="77777777" w:rsidR="00525523" w:rsidRPr="00300077" w:rsidRDefault="001A16BD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57623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23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5523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83462C1" w14:textId="77777777" w:rsidR="00525523" w:rsidRPr="00300077" w:rsidRDefault="00525523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5074" w:rsidRPr="00300077" w14:paraId="1A50579B" w14:textId="77777777" w:rsidTr="009C5074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  <w:hideMark/>
          </w:tcPr>
          <w:p w14:paraId="257C0351" w14:textId="77777777" w:rsidR="00525523" w:rsidRPr="00300077" w:rsidRDefault="00525523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077">
              <w:rPr>
                <w:rFonts w:ascii="Arial" w:hAnsi="Arial" w:cs="Arial"/>
                <w:color w:val="000000"/>
                <w:sz w:val="20"/>
                <w:szCs w:val="20"/>
              </w:rPr>
              <w:t>Performance Bond included?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19810D2" w14:textId="77777777" w:rsidR="00525523" w:rsidRPr="00300077" w:rsidRDefault="001A16BD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10639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23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5523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CA0C52" w14:textId="77777777" w:rsidR="00525523" w:rsidRPr="00300077" w:rsidRDefault="001A16BD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401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23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5523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F47A34C" w14:textId="77777777" w:rsidR="00525523" w:rsidRPr="00300077" w:rsidRDefault="00525523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5C82" w:rsidRPr="00300077" w14:paraId="5F820C9A" w14:textId="77777777" w:rsidTr="009C5074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</w:tcPr>
          <w:p w14:paraId="7623F8DB" w14:textId="54D4CCB8" w:rsidR="003E5C82" w:rsidRPr="00300077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Bond meets Size and Strength Category XII-A?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0ED17C" w14:textId="268CF742" w:rsidR="003E5C82" w:rsidRDefault="001A16BD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8726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E5C82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C87597E" w14:textId="7F91343C" w:rsidR="003E5C82" w:rsidRDefault="001A16BD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6135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E5C82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F80E947" w14:textId="77777777" w:rsidR="003E5C82" w:rsidRPr="00300077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5C82" w:rsidRPr="00300077" w14:paraId="6291FE89" w14:textId="77777777" w:rsidTr="009C5074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</w:tcPr>
          <w:p w14:paraId="21DA2EA7" w14:textId="078787B6" w:rsidR="003E5C82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If no, rating:                           CM Recommendation: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A3C8B91" w14:textId="77777777" w:rsidR="003E5C82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FC31DC9" w14:textId="77777777" w:rsidR="003E5C82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B5A4EE8" w14:textId="77777777" w:rsidR="003E5C82" w:rsidRPr="00300077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5C82" w:rsidRPr="00300077" w14:paraId="7F5C7629" w14:textId="77777777" w:rsidTr="005263A6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</w:tcPr>
          <w:p w14:paraId="45F0B31E" w14:textId="0B3CA375" w:rsidR="003E5C82" w:rsidRPr="001A32C4" w:rsidRDefault="003E5C82" w:rsidP="00B14DE0">
            <w:pPr>
              <w:rPr>
                <w:rFonts w:ascii="Arial" w:hAnsi="Arial" w:cs="Arial"/>
                <w:sz w:val="20"/>
                <w:szCs w:val="20"/>
              </w:rPr>
            </w:pPr>
            <w:r w:rsidRPr="001A32C4">
              <w:rPr>
                <w:rFonts w:ascii="Arial" w:hAnsi="Arial" w:cs="Arial"/>
                <w:sz w:val="20"/>
                <w:szCs w:val="20"/>
              </w:rPr>
              <w:t>Prevailing wage contractor?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E146715" w14:textId="6840F77C" w:rsidR="003E5C82" w:rsidRPr="001A32C4" w:rsidRDefault="001A16BD" w:rsidP="00AD412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263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 w:rsidRPr="001A32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E5C82" w:rsidRPr="001A32C4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FC35AA9" w14:textId="141F6085" w:rsidR="003E5C82" w:rsidRPr="001A32C4" w:rsidRDefault="001A16BD" w:rsidP="00AD412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771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 w:rsidRPr="001A32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E5C82" w:rsidRPr="001A32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479CA8D" w14:textId="77777777" w:rsidR="003E5C82" w:rsidRPr="00300077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5C82" w:rsidRPr="00300077" w14:paraId="209C1722" w14:textId="77777777" w:rsidTr="005263A6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</w:tcPr>
          <w:p w14:paraId="568283BF" w14:textId="53028ACA" w:rsidR="003E5C82" w:rsidRDefault="003E5C82" w:rsidP="00B14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Unit Pricing included in contract?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80525CE" w14:textId="49F11554" w:rsidR="003E5C82" w:rsidRDefault="001A16BD" w:rsidP="00AD4122">
            <w:pPr>
              <w:rPr>
                <w:rFonts w:ascii="MS Gothic" w:eastAsia="MS Gothic" w:hAnsi="MS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51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E5C82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8882D80" w14:textId="40295A1E" w:rsidR="003E5C82" w:rsidRPr="00300077" w:rsidRDefault="001A16BD" w:rsidP="00AD4122">
            <w:pPr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81340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E5C82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B463CED" w14:textId="77777777" w:rsidR="003E5C82" w:rsidRPr="00300077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5C82" w:rsidRPr="00300077" w14:paraId="338BBF61" w14:textId="77777777" w:rsidTr="005263A6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</w:tcPr>
          <w:p w14:paraId="3EF8AC49" w14:textId="4B493BB1" w:rsidR="003E5C82" w:rsidRDefault="003E5C82" w:rsidP="00B14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Bid Alternates submitted?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4F6302E" w14:textId="62EFAC3D" w:rsidR="003E5C82" w:rsidRDefault="001A16BD" w:rsidP="00AD4122">
            <w:pPr>
              <w:rPr>
                <w:rFonts w:ascii="MS Gothic" w:eastAsia="MS Gothic" w:hAnsi="MS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7581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E5C82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3A32F60" w14:textId="572C42E4" w:rsidR="003E5C82" w:rsidRDefault="001A16BD" w:rsidP="00AD4122">
            <w:pPr>
              <w:rPr>
                <w:rFonts w:ascii="MS Gothic" w:eastAsia="MS Gothic" w:hAnsi="MS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9277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E5C82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65D4779" w14:textId="77777777" w:rsidR="003E5C82" w:rsidRPr="00300077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5C82" w:rsidRPr="00300077" w14:paraId="6FB655F2" w14:textId="77777777" w:rsidTr="005263A6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</w:tcPr>
          <w:p w14:paraId="396B0193" w14:textId="4A8D56C0" w:rsidR="003E5C82" w:rsidRDefault="003E5C82" w:rsidP="00B14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Schedule acknowledged?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284549" w14:textId="29E8D5AD" w:rsidR="003E5C82" w:rsidRDefault="001A16BD" w:rsidP="00AD4122">
            <w:pPr>
              <w:rPr>
                <w:rFonts w:ascii="MS Gothic" w:eastAsia="MS Gothic" w:hAnsi="MS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06314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E5C82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8F6D609" w14:textId="6BECB2ED" w:rsidR="003E5C82" w:rsidRDefault="001A16BD" w:rsidP="00AD4122">
            <w:pPr>
              <w:rPr>
                <w:rFonts w:ascii="MS Gothic" w:eastAsia="MS Gothic" w:hAnsi="MS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519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E5C82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07E1347" w14:textId="77777777" w:rsidR="003E5C82" w:rsidRPr="00300077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5C82" w:rsidRPr="00300077" w14:paraId="5DB41FD6" w14:textId="77777777" w:rsidTr="005263A6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</w:tcPr>
          <w:p w14:paraId="50D0D719" w14:textId="3CD185BB" w:rsidR="003E5C82" w:rsidRDefault="003E5C82" w:rsidP="00B14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Contractor acknowledges use of any U-M parking facilities is prohibited?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D8B438" w14:textId="4BEE3B00" w:rsidR="003E5C82" w:rsidRDefault="001A16BD" w:rsidP="00AD4122">
            <w:pPr>
              <w:rPr>
                <w:rFonts w:ascii="MS Gothic" w:eastAsia="MS Gothic" w:hAnsi="MS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92773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E5C82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286B5E3" w14:textId="2F4EE703" w:rsidR="003E5C82" w:rsidRDefault="001A16BD" w:rsidP="00AD4122">
            <w:pPr>
              <w:rPr>
                <w:rFonts w:ascii="MS Gothic" w:eastAsia="MS Gothic" w:hAnsi="MS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71078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E5C82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4FCB4E2" w14:textId="77777777" w:rsidR="003E5C82" w:rsidRPr="00300077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92DF550" w14:textId="77777777" w:rsidR="00AD2421" w:rsidRPr="008900B8" w:rsidRDefault="00AD2421" w:rsidP="00BA74F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328BFA1" w14:textId="77777777" w:rsidR="003161F6" w:rsidRPr="008900B8" w:rsidRDefault="003161F6" w:rsidP="00BA74F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2292"/>
        <w:gridCol w:w="2564"/>
        <w:gridCol w:w="2517"/>
        <w:gridCol w:w="2553"/>
      </w:tblGrid>
      <w:tr w:rsidR="009C5074" w:rsidRPr="00300077" w14:paraId="0F8697AC" w14:textId="77777777" w:rsidTr="008D5FF0">
        <w:trPr>
          <w:trHeight w:val="413"/>
        </w:trPr>
        <w:tc>
          <w:tcPr>
            <w:tcW w:w="9936" w:type="dxa"/>
            <w:gridSpan w:val="4"/>
          </w:tcPr>
          <w:p w14:paraId="1D4C347E" w14:textId="77777777" w:rsidR="009C5074" w:rsidRPr="008D5FF0" w:rsidRDefault="009C5074" w:rsidP="008D5F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333">
              <w:rPr>
                <w:rFonts w:ascii="Arial" w:hAnsi="Arial" w:cs="Arial"/>
                <w:b/>
                <w:sz w:val="20"/>
                <w:szCs w:val="20"/>
              </w:rPr>
              <w:t>THE DATES BELOW ARE REQUIRED FOR STEEL AWARDS</w:t>
            </w:r>
          </w:p>
        </w:tc>
      </w:tr>
      <w:tr w:rsidR="00541CA2" w:rsidRPr="00300077" w14:paraId="79935144" w14:textId="77777777" w:rsidTr="00541CA2">
        <w:tc>
          <w:tcPr>
            <w:tcW w:w="2293" w:type="dxa"/>
          </w:tcPr>
          <w:p w14:paraId="3975696B" w14:textId="77777777" w:rsidR="009C5074" w:rsidRPr="00300077" w:rsidRDefault="00276333" w:rsidP="00276333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Start of Fabrication: </w:t>
            </w:r>
          </w:p>
        </w:tc>
        <w:tc>
          <w:tcPr>
            <w:tcW w:w="2567" w:type="dxa"/>
          </w:tcPr>
          <w:p w14:paraId="6859EFBB" w14:textId="77777777" w:rsidR="009C5074" w:rsidRPr="00300077" w:rsidRDefault="009C5074" w:rsidP="00AD4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D4ECC2C" w14:textId="77777777" w:rsidR="009C5074" w:rsidRPr="00300077" w:rsidRDefault="00276333" w:rsidP="00AD4122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Completion of Fabrication</w:t>
            </w:r>
            <w:r w:rsidR="009C5074" w:rsidRPr="00300077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2556" w:type="dxa"/>
          </w:tcPr>
          <w:p w14:paraId="32FB9BC3" w14:textId="77777777" w:rsidR="009C5074" w:rsidRPr="00300077" w:rsidRDefault="009C5074" w:rsidP="00AD4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CA2" w:rsidRPr="00300077" w14:paraId="4C9E3EC8" w14:textId="77777777" w:rsidTr="00541CA2">
        <w:tc>
          <w:tcPr>
            <w:tcW w:w="2293" w:type="dxa"/>
          </w:tcPr>
          <w:p w14:paraId="23A19E35" w14:textId="77777777" w:rsidR="009C5074" w:rsidRPr="00300077" w:rsidRDefault="00276333" w:rsidP="00AD4122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9C5074" w:rsidRPr="00300077">
              <w:rPr>
                <w:rFonts w:ascii="Arial" w:hAnsi="Arial" w:cs="Arial"/>
                <w:color w:val="auto"/>
                <w:sz w:val="20"/>
                <w:szCs w:val="20"/>
              </w:rPr>
              <w:t>tart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of Erection</w:t>
            </w:r>
            <w:r w:rsidR="009C5074" w:rsidRPr="00300077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2567" w:type="dxa"/>
          </w:tcPr>
          <w:p w14:paraId="0A3F1E84" w14:textId="77777777" w:rsidR="009C5074" w:rsidRPr="00300077" w:rsidRDefault="009C5074" w:rsidP="00AD4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2825777" w14:textId="77777777" w:rsidR="009C5074" w:rsidRPr="00300077" w:rsidRDefault="00276333" w:rsidP="00AD4122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Completion of Erection:</w:t>
            </w:r>
          </w:p>
        </w:tc>
        <w:tc>
          <w:tcPr>
            <w:tcW w:w="2556" w:type="dxa"/>
          </w:tcPr>
          <w:p w14:paraId="4D623BD5" w14:textId="77777777" w:rsidR="009C5074" w:rsidRPr="00300077" w:rsidRDefault="009C5074" w:rsidP="00AD4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DB67C7" w14:textId="77777777" w:rsidR="00AD2421" w:rsidRPr="008900B8" w:rsidRDefault="00AD2421" w:rsidP="00BA74F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529376E" w14:textId="77777777" w:rsidR="003161F6" w:rsidRPr="008900B8" w:rsidRDefault="003161F6" w:rsidP="00BA74F7">
      <w:pPr>
        <w:jc w:val="center"/>
        <w:rPr>
          <w:b/>
          <w:sz w:val="20"/>
          <w:szCs w:val="20"/>
          <w:u w:val="single"/>
        </w:rPr>
      </w:pPr>
    </w:p>
    <w:p w14:paraId="69402D6E" w14:textId="77777777" w:rsidR="003161F6" w:rsidRPr="008900B8" w:rsidRDefault="003161F6" w:rsidP="00BA74F7">
      <w:pPr>
        <w:jc w:val="center"/>
        <w:rPr>
          <w:b/>
          <w:sz w:val="20"/>
          <w:szCs w:val="20"/>
          <w:u w:val="single"/>
        </w:rPr>
      </w:pPr>
    </w:p>
    <w:p w14:paraId="5E1BD72F" w14:textId="77777777" w:rsidR="003161F6" w:rsidRPr="008900B8" w:rsidRDefault="003161F6" w:rsidP="00BA74F7">
      <w:pPr>
        <w:jc w:val="center"/>
        <w:rPr>
          <w:b/>
          <w:sz w:val="20"/>
          <w:szCs w:val="20"/>
          <w:u w:val="single"/>
        </w:rPr>
      </w:pPr>
    </w:p>
    <w:p w14:paraId="6D1B1A6F" w14:textId="77777777" w:rsidR="003161F6" w:rsidRPr="008900B8" w:rsidRDefault="003161F6" w:rsidP="00BA74F7">
      <w:pPr>
        <w:jc w:val="center"/>
        <w:rPr>
          <w:b/>
          <w:sz w:val="20"/>
          <w:szCs w:val="20"/>
          <w:u w:val="single"/>
        </w:rPr>
      </w:pPr>
    </w:p>
    <w:p w14:paraId="43D217E6" w14:textId="77777777" w:rsidR="003161F6" w:rsidRPr="008900B8" w:rsidRDefault="003161F6" w:rsidP="00BA74F7">
      <w:pPr>
        <w:jc w:val="center"/>
        <w:rPr>
          <w:b/>
          <w:sz w:val="20"/>
          <w:szCs w:val="20"/>
          <w:u w:val="single"/>
        </w:rPr>
      </w:pPr>
    </w:p>
    <w:p w14:paraId="6DEBAAE5" w14:textId="77777777" w:rsidR="003161F6" w:rsidRPr="008900B8" w:rsidRDefault="003161F6" w:rsidP="003161F6">
      <w:pPr>
        <w:rPr>
          <w:sz w:val="20"/>
          <w:szCs w:val="20"/>
        </w:rPr>
      </w:pPr>
    </w:p>
    <w:p w14:paraId="0507F2F4" w14:textId="77777777" w:rsidR="00BB753C" w:rsidRPr="003161F6" w:rsidRDefault="00BB753C" w:rsidP="00BA74F7">
      <w:pPr>
        <w:jc w:val="center"/>
        <w:rPr>
          <w:sz w:val="20"/>
        </w:rPr>
      </w:pPr>
    </w:p>
    <w:p w14:paraId="1D003383" w14:textId="77777777" w:rsidR="00B3096B" w:rsidRPr="00374BAB" w:rsidRDefault="00B3096B" w:rsidP="006A0446">
      <w:pPr>
        <w:rPr>
          <w:rFonts w:ascii="Arial" w:hAnsi="Arial" w:cs="Arial"/>
          <w:b/>
          <w:sz w:val="20"/>
          <w:szCs w:val="20"/>
          <w:u w:val="single"/>
        </w:rPr>
      </w:pPr>
    </w:p>
    <w:p w14:paraId="2BC4FD43" w14:textId="77777777" w:rsidR="009E4CE8" w:rsidRPr="00374BAB" w:rsidRDefault="009E4CE8" w:rsidP="006A0446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9E4CE8" w:rsidRPr="00374BAB" w14:paraId="2BE12DCE" w14:textId="77777777" w:rsidTr="001F1A08">
        <w:tc>
          <w:tcPr>
            <w:tcW w:w="9926" w:type="dxa"/>
          </w:tcPr>
          <w:p w14:paraId="3F34B08E" w14:textId="77777777" w:rsidR="009E4CE8" w:rsidRPr="00374BAB" w:rsidRDefault="009E4CE8" w:rsidP="006A04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4BAB">
              <w:rPr>
                <w:rFonts w:ascii="Arial" w:hAnsi="Arial" w:cs="Arial"/>
                <w:b/>
                <w:sz w:val="20"/>
                <w:szCs w:val="20"/>
                <w:u w:val="single"/>
              </w:rPr>
              <w:t>Comments:</w:t>
            </w:r>
          </w:p>
          <w:p w14:paraId="636620C9" w14:textId="77777777" w:rsidR="009E4CE8" w:rsidRPr="00374BAB" w:rsidRDefault="009E4CE8" w:rsidP="006A04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00499C2" w14:textId="77777777" w:rsidR="009E4CE8" w:rsidRPr="00374BAB" w:rsidRDefault="009E4CE8" w:rsidP="006A04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B8B800B" w14:textId="77777777" w:rsidR="009E4CE8" w:rsidRPr="00374BAB" w:rsidRDefault="009E4CE8" w:rsidP="006A04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1BBF44C" w14:textId="77777777" w:rsidR="009E4CE8" w:rsidRPr="00374BAB" w:rsidRDefault="009E4CE8" w:rsidP="006A04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297DA55" w14:textId="77777777" w:rsidR="009E4CE8" w:rsidRPr="00374BAB" w:rsidRDefault="009E4CE8" w:rsidP="006A04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69FB6BC" w14:textId="77777777" w:rsidR="009E4CE8" w:rsidRPr="00374BAB" w:rsidRDefault="009E4CE8" w:rsidP="006A04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8322B8E" w14:textId="77777777" w:rsidR="009E4CE8" w:rsidRPr="00374BAB" w:rsidRDefault="009E4CE8" w:rsidP="006A04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7BDB795" w14:textId="77777777" w:rsidR="009E4CE8" w:rsidRPr="00374BAB" w:rsidRDefault="009E4CE8" w:rsidP="006A04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438B687" w14:textId="77777777" w:rsidR="009E4CE8" w:rsidRPr="00374BAB" w:rsidRDefault="009E4CE8" w:rsidP="006A04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EBF4C5C" w14:textId="77777777" w:rsidR="009E4CE8" w:rsidRPr="00374BAB" w:rsidRDefault="009E4CE8" w:rsidP="006A04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78A6FD24" w14:textId="77777777" w:rsidR="009E4CE8" w:rsidRPr="00374BAB" w:rsidRDefault="009E4CE8" w:rsidP="006A0446">
      <w:pPr>
        <w:rPr>
          <w:rFonts w:ascii="Arial" w:hAnsi="Arial" w:cs="Arial"/>
          <w:b/>
          <w:sz w:val="20"/>
          <w:szCs w:val="20"/>
          <w:u w:val="single"/>
        </w:rPr>
      </w:pPr>
    </w:p>
    <w:p w14:paraId="394A4EF5" w14:textId="77777777" w:rsidR="009E4CE8" w:rsidRPr="00374BAB" w:rsidRDefault="009E4CE8" w:rsidP="006A0446">
      <w:pPr>
        <w:rPr>
          <w:rFonts w:ascii="Arial" w:hAnsi="Arial" w:cs="Arial"/>
          <w:b/>
          <w:sz w:val="20"/>
          <w:szCs w:val="20"/>
          <w:u w:val="single"/>
        </w:rPr>
      </w:pPr>
    </w:p>
    <w:p w14:paraId="72C3D0A9" w14:textId="77777777" w:rsidR="003161F6" w:rsidRPr="009E4CE8" w:rsidRDefault="003161F6" w:rsidP="006A0446">
      <w:pPr>
        <w:rPr>
          <w:rFonts w:ascii="Arial" w:hAnsi="Arial" w:cs="Arial"/>
          <w:b/>
          <w:sz w:val="20"/>
        </w:rPr>
      </w:pPr>
      <w:r w:rsidRPr="009E4CE8">
        <w:rPr>
          <w:rFonts w:ascii="Arial" w:hAnsi="Arial" w:cs="Arial"/>
          <w:b/>
          <w:sz w:val="20"/>
        </w:rPr>
        <w:t>CM Award Recommendation:</w:t>
      </w:r>
    </w:p>
    <w:p w14:paraId="5D28E46B" w14:textId="77777777" w:rsidR="003161F6" w:rsidRPr="009E4CE8" w:rsidRDefault="003161F6" w:rsidP="006A0446">
      <w:pPr>
        <w:rPr>
          <w:rFonts w:ascii="Arial" w:hAnsi="Arial" w:cs="Arial"/>
          <w:b/>
          <w:u w:val="single"/>
        </w:rPr>
      </w:pPr>
    </w:p>
    <w:p w14:paraId="04CFD4FC" w14:textId="77777777" w:rsidR="003161F6" w:rsidRPr="009E4CE8" w:rsidRDefault="003161F6" w:rsidP="006A0446">
      <w:pPr>
        <w:rPr>
          <w:rFonts w:ascii="Arial" w:hAnsi="Arial" w:cs="Arial"/>
          <w:sz w:val="20"/>
        </w:rPr>
      </w:pPr>
      <w:r w:rsidRPr="009E4CE8">
        <w:rPr>
          <w:rFonts w:ascii="Arial" w:hAnsi="Arial" w:cs="Arial"/>
          <w:sz w:val="20"/>
        </w:rPr>
        <w:t>____________________________</w:t>
      </w:r>
      <w:r w:rsidR="00F178AC" w:rsidRPr="009E4CE8">
        <w:rPr>
          <w:rFonts w:ascii="Arial" w:hAnsi="Arial" w:cs="Arial"/>
          <w:sz w:val="20"/>
        </w:rPr>
        <w:t>___</w:t>
      </w:r>
      <w:r w:rsidR="002400D2">
        <w:rPr>
          <w:rFonts w:ascii="Arial" w:hAnsi="Arial" w:cs="Arial"/>
          <w:sz w:val="20"/>
        </w:rPr>
        <w:t>_____</w:t>
      </w:r>
    </w:p>
    <w:p w14:paraId="342A818B" w14:textId="77777777" w:rsidR="003161F6" w:rsidRPr="009E4CE8" w:rsidRDefault="003161F6" w:rsidP="006A0446">
      <w:pPr>
        <w:rPr>
          <w:rFonts w:ascii="Arial" w:hAnsi="Arial" w:cs="Arial"/>
          <w:sz w:val="20"/>
        </w:rPr>
      </w:pPr>
      <w:r w:rsidRPr="009E4CE8">
        <w:rPr>
          <w:rFonts w:ascii="Arial" w:hAnsi="Arial" w:cs="Arial"/>
          <w:sz w:val="20"/>
        </w:rPr>
        <w:t>CM Project Manager                               Date</w:t>
      </w:r>
    </w:p>
    <w:p w14:paraId="5DB87B99" w14:textId="77777777" w:rsidR="003161F6" w:rsidRPr="009E4CE8" w:rsidRDefault="003161F6" w:rsidP="006A0446">
      <w:pPr>
        <w:rPr>
          <w:rFonts w:ascii="Arial" w:hAnsi="Arial" w:cs="Arial"/>
          <w:b/>
          <w:sz w:val="20"/>
          <w:u w:val="single"/>
        </w:rPr>
      </w:pPr>
    </w:p>
    <w:p w14:paraId="096A8F13" w14:textId="77777777" w:rsidR="003161F6" w:rsidRPr="009E4CE8" w:rsidRDefault="003161F6" w:rsidP="006A0446">
      <w:pPr>
        <w:rPr>
          <w:rFonts w:ascii="Arial" w:hAnsi="Arial" w:cs="Arial"/>
          <w:b/>
          <w:u w:val="single"/>
        </w:rPr>
      </w:pPr>
    </w:p>
    <w:p w14:paraId="57FF945B" w14:textId="77777777" w:rsidR="003161F6" w:rsidRPr="009E4CE8" w:rsidRDefault="003161F6" w:rsidP="006A0446">
      <w:pPr>
        <w:rPr>
          <w:rFonts w:ascii="Arial" w:hAnsi="Arial" w:cs="Arial"/>
          <w:b/>
          <w:sz w:val="20"/>
        </w:rPr>
      </w:pPr>
      <w:r w:rsidRPr="009E4CE8">
        <w:rPr>
          <w:rFonts w:ascii="Arial" w:hAnsi="Arial" w:cs="Arial"/>
          <w:b/>
          <w:sz w:val="20"/>
        </w:rPr>
        <w:t>No Objection to Award:</w:t>
      </w:r>
    </w:p>
    <w:p w14:paraId="02EB59B4" w14:textId="77777777" w:rsidR="003161F6" w:rsidRPr="009E4CE8" w:rsidRDefault="003161F6" w:rsidP="006A0446">
      <w:pPr>
        <w:rPr>
          <w:rFonts w:ascii="Arial" w:hAnsi="Arial" w:cs="Arial"/>
          <w:b/>
          <w:sz w:val="20"/>
          <w:u w:val="single"/>
        </w:rPr>
      </w:pPr>
    </w:p>
    <w:p w14:paraId="19DCFE6C" w14:textId="77777777" w:rsidR="003161F6" w:rsidRPr="009E4CE8" w:rsidRDefault="003161F6" w:rsidP="006A0446">
      <w:pPr>
        <w:rPr>
          <w:rFonts w:ascii="Arial" w:hAnsi="Arial" w:cs="Arial"/>
          <w:sz w:val="20"/>
        </w:rPr>
      </w:pPr>
      <w:r w:rsidRPr="009E4CE8">
        <w:rPr>
          <w:rFonts w:ascii="Arial" w:hAnsi="Arial" w:cs="Arial"/>
          <w:sz w:val="20"/>
        </w:rPr>
        <w:t>____________</w:t>
      </w:r>
      <w:r w:rsidR="009E4CE8">
        <w:rPr>
          <w:rFonts w:ascii="Arial" w:hAnsi="Arial" w:cs="Arial"/>
          <w:sz w:val="20"/>
        </w:rPr>
        <w:t>_________________________</w:t>
      </w:r>
      <w:r w:rsidR="009E4CE8">
        <w:rPr>
          <w:rFonts w:ascii="Arial" w:hAnsi="Arial" w:cs="Arial"/>
          <w:sz w:val="20"/>
        </w:rPr>
        <w:tab/>
      </w:r>
      <w:r w:rsidR="009E4CE8">
        <w:rPr>
          <w:rFonts w:ascii="Arial" w:hAnsi="Arial" w:cs="Arial"/>
          <w:sz w:val="20"/>
        </w:rPr>
        <w:tab/>
      </w:r>
      <w:r w:rsidRPr="009E4CE8">
        <w:rPr>
          <w:rFonts w:ascii="Arial" w:hAnsi="Arial" w:cs="Arial"/>
          <w:sz w:val="20"/>
        </w:rPr>
        <w:t>______________________________________</w:t>
      </w:r>
      <w:r w:rsidR="009E4CE8">
        <w:rPr>
          <w:rFonts w:ascii="Arial" w:hAnsi="Arial" w:cs="Arial"/>
          <w:sz w:val="20"/>
        </w:rPr>
        <w:t>____</w:t>
      </w:r>
    </w:p>
    <w:p w14:paraId="4E193945" w14:textId="77777777" w:rsidR="003161F6" w:rsidRPr="009E4CE8" w:rsidRDefault="003161F6" w:rsidP="006A0446">
      <w:pPr>
        <w:rPr>
          <w:rFonts w:ascii="Arial" w:hAnsi="Arial" w:cs="Arial"/>
          <w:sz w:val="20"/>
        </w:rPr>
      </w:pPr>
      <w:r w:rsidRPr="009E4CE8">
        <w:rPr>
          <w:rFonts w:ascii="Arial" w:hAnsi="Arial" w:cs="Arial"/>
          <w:sz w:val="20"/>
        </w:rPr>
        <w:t>Architect                                                    Date</w:t>
      </w:r>
      <w:r w:rsidRPr="009E4CE8">
        <w:rPr>
          <w:rFonts w:ascii="Arial" w:hAnsi="Arial" w:cs="Arial"/>
          <w:sz w:val="20"/>
        </w:rPr>
        <w:tab/>
      </w:r>
      <w:r w:rsidRPr="009E4CE8">
        <w:rPr>
          <w:rFonts w:ascii="Arial" w:hAnsi="Arial" w:cs="Arial"/>
          <w:sz w:val="20"/>
        </w:rPr>
        <w:tab/>
      </w:r>
      <w:r w:rsidR="002400D2">
        <w:rPr>
          <w:rFonts w:ascii="Arial" w:hAnsi="Arial" w:cs="Arial"/>
          <w:sz w:val="20"/>
        </w:rPr>
        <w:t>U</w:t>
      </w:r>
      <w:r w:rsidRPr="009E4CE8">
        <w:rPr>
          <w:rFonts w:ascii="Arial" w:hAnsi="Arial" w:cs="Arial"/>
          <w:sz w:val="20"/>
        </w:rPr>
        <w:t xml:space="preserve">-M Project Manager                            </w:t>
      </w:r>
      <w:r w:rsidR="002400D2">
        <w:rPr>
          <w:rFonts w:ascii="Arial" w:hAnsi="Arial" w:cs="Arial"/>
          <w:sz w:val="20"/>
        </w:rPr>
        <w:tab/>
        <w:t xml:space="preserve">            </w:t>
      </w:r>
      <w:r w:rsidRPr="009E4CE8">
        <w:rPr>
          <w:rFonts w:ascii="Arial" w:hAnsi="Arial" w:cs="Arial"/>
          <w:sz w:val="20"/>
        </w:rPr>
        <w:t>Date</w:t>
      </w:r>
    </w:p>
    <w:p w14:paraId="38B6FA36" w14:textId="77777777" w:rsidR="003161F6" w:rsidRPr="009E4CE8" w:rsidRDefault="003161F6" w:rsidP="006A0446">
      <w:pPr>
        <w:rPr>
          <w:rFonts w:ascii="Arial" w:hAnsi="Arial" w:cs="Arial"/>
          <w:b/>
          <w:sz w:val="20"/>
          <w:u w:val="single"/>
        </w:rPr>
      </w:pPr>
    </w:p>
    <w:p w14:paraId="5EA9C3E7" w14:textId="77777777" w:rsidR="003161F6" w:rsidRPr="009E4CE8" w:rsidRDefault="003161F6" w:rsidP="006A0446">
      <w:pPr>
        <w:rPr>
          <w:rFonts w:ascii="Arial" w:hAnsi="Arial" w:cs="Arial"/>
          <w:b/>
          <w:sz w:val="20"/>
          <w:u w:val="single"/>
        </w:rPr>
      </w:pPr>
    </w:p>
    <w:p w14:paraId="31CD7067" w14:textId="77777777" w:rsidR="003161F6" w:rsidRPr="009E4CE8" w:rsidRDefault="003161F6" w:rsidP="006A0446">
      <w:pPr>
        <w:rPr>
          <w:rFonts w:ascii="Arial" w:hAnsi="Arial" w:cs="Arial"/>
          <w:sz w:val="20"/>
        </w:rPr>
      </w:pPr>
      <w:r w:rsidRPr="009E4CE8">
        <w:rPr>
          <w:rFonts w:ascii="Arial" w:hAnsi="Arial" w:cs="Arial"/>
          <w:sz w:val="20"/>
        </w:rPr>
        <w:t>___________</w:t>
      </w:r>
      <w:r w:rsidR="009E4CE8">
        <w:rPr>
          <w:rFonts w:ascii="Arial" w:hAnsi="Arial" w:cs="Arial"/>
          <w:sz w:val="20"/>
        </w:rPr>
        <w:t>__________________________</w:t>
      </w:r>
      <w:r w:rsidR="009E4CE8">
        <w:rPr>
          <w:rFonts w:ascii="Arial" w:hAnsi="Arial" w:cs="Arial"/>
          <w:sz w:val="20"/>
        </w:rPr>
        <w:tab/>
      </w:r>
      <w:r w:rsidR="009E4CE8">
        <w:rPr>
          <w:rFonts w:ascii="Arial" w:hAnsi="Arial" w:cs="Arial"/>
          <w:sz w:val="20"/>
        </w:rPr>
        <w:tab/>
      </w:r>
      <w:r w:rsidRPr="009E4CE8">
        <w:rPr>
          <w:rFonts w:ascii="Arial" w:hAnsi="Arial" w:cs="Arial"/>
          <w:sz w:val="20"/>
        </w:rPr>
        <w:t>____________________________________</w:t>
      </w:r>
      <w:r w:rsidR="009E4CE8">
        <w:rPr>
          <w:rFonts w:ascii="Arial" w:hAnsi="Arial" w:cs="Arial"/>
          <w:sz w:val="20"/>
        </w:rPr>
        <w:t>______</w:t>
      </w:r>
    </w:p>
    <w:p w14:paraId="315DE015" w14:textId="77777777" w:rsidR="003161F6" w:rsidRPr="009E4CE8" w:rsidRDefault="003161F6" w:rsidP="006A0446">
      <w:pPr>
        <w:rPr>
          <w:rFonts w:ascii="Arial" w:hAnsi="Arial" w:cs="Arial"/>
          <w:sz w:val="20"/>
        </w:rPr>
      </w:pPr>
      <w:r w:rsidRPr="009E4CE8">
        <w:rPr>
          <w:rFonts w:ascii="Arial" w:hAnsi="Arial" w:cs="Arial"/>
          <w:sz w:val="20"/>
        </w:rPr>
        <w:t>U-M Project Director                                  Date</w:t>
      </w:r>
      <w:r w:rsidRPr="009E4CE8">
        <w:rPr>
          <w:rFonts w:ascii="Arial" w:hAnsi="Arial" w:cs="Arial"/>
          <w:sz w:val="20"/>
        </w:rPr>
        <w:tab/>
      </w:r>
      <w:r w:rsidRPr="009E4CE8">
        <w:rPr>
          <w:rFonts w:ascii="Arial" w:hAnsi="Arial" w:cs="Arial"/>
          <w:sz w:val="20"/>
        </w:rPr>
        <w:tab/>
        <w:t xml:space="preserve">U-M Project Controls                           </w:t>
      </w:r>
      <w:r w:rsidR="002400D2">
        <w:rPr>
          <w:rFonts w:ascii="Arial" w:hAnsi="Arial" w:cs="Arial"/>
          <w:sz w:val="20"/>
        </w:rPr>
        <w:tab/>
        <w:t xml:space="preserve">            </w:t>
      </w:r>
      <w:r w:rsidRPr="009E4CE8">
        <w:rPr>
          <w:rFonts w:ascii="Arial" w:hAnsi="Arial" w:cs="Arial"/>
          <w:sz w:val="20"/>
        </w:rPr>
        <w:t>Date</w:t>
      </w:r>
    </w:p>
    <w:p w14:paraId="796A5619" w14:textId="77777777" w:rsidR="003161F6" w:rsidRPr="009E4CE8" w:rsidRDefault="003161F6" w:rsidP="006A0446">
      <w:pPr>
        <w:rPr>
          <w:rFonts w:ascii="Arial" w:hAnsi="Arial" w:cs="Arial"/>
          <w:sz w:val="20"/>
        </w:rPr>
      </w:pPr>
    </w:p>
    <w:p w14:paraId="7F76006E" w14:textId="77777777" w:rsidR="003161F6" w:rsidRPr="009E4CE8" w:rsidRDefault="003161F6" w:rsidP="006A0446">
      <w:pPr>
        <w:rPr>
          <w:rFonts w:ascii="Arial" w:hAnsi="Arial" w:cs="Arial"/>
          <w:sz w:val="20"/>
        </w:rPr>
      </w:pPr>
    </w:p>
    <w:p w14:paraId="6CFB65D5" w14:textId="77777777" w:rsidR="003161F6" w:rsidRPr="009E4CE8" w:rsidRDefault="003161F6" w:rsidP="006A0446">
      <w:pPr>
        <w:rPr>
          <w:rFonts w:ascii="Arial" w:hAnsi="Arial" w:cs="Arial"/>
          <w:sz w:val="20"/>
        </w:rPr>
      </w:pPr>
      <w:r w:rsidRPr="009E4CE8">
        <w:rPr>
          <w:rFonts w:ascii="Arial" w:hAnsi="Arial" w:cs="Arial"/>
          <w:sz w:val="20"/>
        </w:rPr>
        <w:t>____________________________</w:t>
      </w:r>
      <w:r w:rsidR="009E4CE8">
        <w:rPr>
          <w:rFonts w:ascii="Arial" w:hAnsi="Arial" w:cs="Arial"/>
          <w:sz w:val="20"/>
        </w:rPr>
        <w:t>_________</w:t>
      </w:r>
    </w:p>
    <w:p w14:paraId="037E8F8C" w14:textId="56F26908" w:rsidR="003161F6" w:rsidRPr="009E4CE8" w:rsidRDefault="003161F6" w:rsidP="006A0446">
      <w:pPr>
        <w:rPr>
          <w:rFonts w:ascii="Arial" w:hAnsi="Arial" w:cs="Arial"/>
          <w:sz w:val="20"/>
        </w:rPr>
      </w:pPr>
      <w:r w:rsidRPr="009E4CE8">
        <w:rPr>
          <w:rFonts w:ascii="Arial" w:hAnsi="Arial" w:cs="Arial"/>
          <w:sz w:val="20"/>
        </w:rPr>
        <w:t>U-M A</w:t>
      </w:r>
      <w:r w:rsidR="001A16BD">
        <w:rPr>
          <w:rFonts w:ascii="Arial" w:hAnsi="Arial" w:cs="Arial"/>
          <w:sz w:val="20"/>
        </w:rPr>
        <w:t>ssistant Vice President AEC</w:t>
      </w:r>
      <w:r w:rsidRPr="009E4CE8">
        <w:rPr>
          <w:rFonts w:ascii="Arial" w:hAnsi="Arial" w:cs="Arial"/>
          <w:sz w:val="20"/>
        </w:rPr>
        <w:t xml:space="preserve">     </w:t>
      </w:r>
      <w:r w:rsidR="001A16BD">
        <w:rPr>
          <w:rFonts w:ascii="Arial" w:hAnsi="Arial" w:cs="Arial"/>
          <w:sz w:val="20"/>
        </w:rPr>
        <w:t xml:space="preserve"> </w:t>
      </w:r>
      <w:r w:rsidRPr="009E4CE8">
        <w:rPr>
          <w:rFonts w:ascii="Arial" w:hAnsi="Arial" w:cs="Arial"/>
          <w:sz w:val="20"/>
        </w:rPr>
        <w:t xml:space="preserve">   </w:t>
      </w:r>
      <w:r w:rsidR="002400D2">
        <w:rPr>
          <w:rFonts w:ascii="Arial" w:hAnsi="Arial" w:cs="Arial"/>
          <w:sz w:val="20"/>
        </w:rPr>
        <w:t xml:space="preserve"> </w:t>
      </w:r>
      <w:r w:rsidRPr="009E4CE8">
        <w:rPr>
          <w:rFonts w:ascii="Arial" w:hAnsi="Arial" w:cs="Arial"/>
          <w:sz w:val="20"/>
        </w:rPr>
        <w:t xml:space="preserve"> Date</w:t>
      </w:r>
    </w:p>
    <w:p w14:paraId="2955A861" w14:textId="77777777" w:rsidR="003161F6" w:rsidRPr="00374BAB" w:rsidRDefault="003161F6" w:rsidP="006A0446">
      <w:pPr>
        <w:rPr>
          <w:rFonts w:ascii="Arial" w:hAnsi="Arial" w:cs="Arial"/>
          <w:b/>
          <w:sz w:val="20"/>
          <w:u w:val="single"/>
        </w:rPr>
      </w:pPr>
    </w:p>
    <w:p w14:paraId="562965C2" w14:textId="77777777" w:rsidR="00374BAB" w:rsidRPr="00374BAB" w:rsidRDefault="00374BAB" w:rsidP="006A0446">
      <w:pPr>
        <w:rPr>
          <w:rFonts w:ascii="Arial" w:hAnsi="Arial" w:cs="Arial"/>
          <w:b/>
          <w:sz w:val="20"/>
          <w:u w:val="single"/>
        </w:rPr>
      </w:pPr>
    </w:p>
    <w:p w14:paraId="0D31991F" w14:textId="77777777" w:rsidR="00F178AC" w:rsidRPr="009E4CE8" w:rsidRDefault="00F178AC" w:rsidP="006A0446">
      <w:pPr>
        <w:rPr>
          <w:rFonts w:ascii="Arial" w:hAnsi="Arial" w:cs="Arial"/>
          <w:b/>
          <w:sz w:val="20"/>
          <w:u w:val="single"/>
        </w:rPr>
      </w:pPr>
    </w:p>
    <w:p w14:paraId="42CC0557" w14:textId="77777777" w:rsidR="00F178AC" w:rsidRPr="009E4CE8" w:rsidRDefault="00F178AC" w:rsidP="006A0446">
      <w:pPr>
        <w:rPr>
          <w:rFonts w:ascii="Arial" w:hAnsi="Arial" w:cs="Arial"/>
          <w:b/>
          <w:sz w:val="20"/>
          <w:u w:val="single"/>
        </w:rPr>
      </w:pPr>
      <w:r w:rsidRPr="009E4CE8">
        <w:rPr>
          <w:rFonts w:ascii="Arial" w:hAnsi="Arial" w:cs="Arial"/>
          <w:b/>
          <w:sz w:val="20"/>
          <w:u w:val="single"/>
        </w:rPr>
        <w:t>Required Attachments: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4089"/>
        <w:gridCol w:w="550"/>
        <w:gridCol w:w="4747"/>
      </w:tblGrid>
      <w:tr w:rsidR="00F178AC" w:rsidRPr="009E4CE8" w14:paraId="20082C82" w14:textId="77777777" w:rsidTr="00AF47D4">
        <w:tc>
          <w:tcPr>
            <w:tcW w:w="550" w:type="dxa"/>
          </w:tcPr>
          <w:p w14:paraId="27F5B499" w14:textId="77777777" w:rsidR="00F178AC" w:rsidRPr="009E4CE8" w:rsidRDefault="00F178AC" w:rsidP="006A0446">
            <w:pPr>
              <w:rPr>
                <w:rFonts w:ascii="Arial" w:hAnsi="Arial" w:cs="Arial"/>
                <w:sz w:val="20"/>
              </w:rPr>
            </w:pPr>
            <w:r w:rsidRPr="009E4CE8">
              <w:rPr>
                <w:rFonts w:ascii="Arial" w:hAnsi="Arial" w:cs="Arial"/>
                <w:sz w:val="20"/>
              </w:rPr>
              <w:t>___</w:t>
            </w:r>
          </w:p>
        </w:tc>
        <w:tc>
          <w:tcPr>
            <w:tcW w:w="4089" w:type="dxa"/>
          </w:tcPr>
          <w:p w14:paraId="181E0AD4" w14:textId="77777777" w:rsidR="00F178AC" w:rsidRPr="009E4CE8" w:rsidRDefault="00F178AC" w:rsidP="006A0446">
            <w:pPr>
              <w:rPr>
                <w:rFonts w:ascii="Arial" w:hAnsi="Arial" w:cs="Arial"/>
                <w:sz w:val="20"/>
              </w:rPr>
            </w:pPr>
            <w:r w:rsidRPr="009E4CE8">
              <w:rPr>
                <w:rFonts w:ascii="Arial" w:hAnsi="Arial" w:cs="Arial"/>
                <w:sz w:val="20"/>
              </w:rPr>
              <w:t>Bid Tab Spreadsheet</w:t>
            </w:r>
          </w:p>
        </w:tc>
        <w:tc>
          <w:tcPr>
            <w:tcW w:w="550" w:type="dxa"/>
          </w:tcPr>
          <w:p w14:paraId="53923829" w14:textId="77777777" w:rsidR="00F178AC" w:rsidRPr="009E4CE8" w:rsidRDefault="00F178AC" w:rsidP="006A0446">
            <w:pPr>
              <w:rPr>
                <w:rFonts w:ascii="Arial" w:hAnsi="Arial" w:cs="Arial"/>
                <w:sz w:val="20"/>
              </w:rPr>
            </w:pPr>
            <w:r w:rsidRPr="009E4CE8">
              <w:rPr>
                <w:rFonts w:ascii="Arial" w:hAnsi="Arial" w:cs="Arial"/>
                <w:sz w:val="20"/>
              </w:rPr>
              <w:t>___</w:t>
            </w:r>
          </w:p>
        </w:tc>
        <w:tc>
          <w:tcPr>
            <w:tcW w:w="4747" w:type="dxa"/>
          </w:tcPr>
          <w:p w14:paraId="2B81723C" w14:textId="77777777" w:rsidR="00F178AC" w:rsidRPr="009E4CE8" w:rsidRDefault="00F178AC" w:rsidP="006A0446">
            <w:pPr>
              <w:rPr>
                <w:rFonts w:ascii="Arial" w:hAnsi="Arial" w:cs="Arial"/>
                <w:sz w:val="20"/>
              </w:rPr>
            </w:pPr>
            <w:r w:rsidRPr="009E4CE8">
              <w:rPr>
                <w:rFonts w:ascii="Arial" w:hAnsi="Arial" w:cs="Arial"/>
                <w:sz w:val="20"/>
              </w:rPr>
              <w:t>Bid Clarification/FTE-Award Meeting Minutes</w:t>
            </w:r>
          </w:p>
        </w:tc>
      </w:tr>
      <w:tr w:rsidR="00F178AC" w:rsidRPr="009E4CE8" w14:paraId="429F232E" w14:textId="77777777" w:rsidTr="00AF47D4">
        <w:tc>
          <w:tcPr>
            <w:tcW w:w="550" w:type="dxa"/>
          </w:tcPr>
          <w:p w14:paraId="74A0405B" w14:textId="77777777" w:rsidR="00F178AC" w:rsidRPr="009E4CE8" w:rsidRDefault="00F178AC" w:rsidP="006A0446">
            <w:pPr>
              <w:rPr>
                <w:rFonts w:ascii="Arial" w:hAnsi="Arial" w:cs="Arial"/>
                <w:sz w:val="20"/>
              </w:rPr>
            </w:pPr>
            <w:r w:rsidRPr="009E4CE8">
              <w:rPr>
                <w:rFonts w:ascii="Arial" w:hAnsi="Arial" w:cs="Arial"/>
                <w:sz w:val="20"/>
              </w:rPr>
              <w:t>___</w:t>
            </w:r>
          </w:p>
        </w:tc>
        <w:tc>
          <w:tcPr>
            <w:tcW w:w="4089" w:type="dxa"/>
          </w:tcPr>
          <w:p w14:paraId="42D1C7B0" w14:textId="77777777" w:rsidR="00F178AC" w:rsidRPr="009E4CE8" w:rsidRDefault="00F178AC" w:rsidP="006A0446">
            <w:pPr>
              <w:rPr>
                <w:rFonts w:ascii="Arial" w:hAnsi="Arial" w:cs="Arial"/>
                <w:sz w:val="20"/>
              </w:rPr>
            </w:pPr>
            <w:r w:rsidRPr="009E4CE8">
              <w:rPr>
                <w:rFonts w:ascii="Arial" w:hAnsi="Arial" w:cs="Arial"/>
                <w:sz w:val="20"/>
              </w:rPr>
              <w:t>Construction Cost Control Summary</w:t>
            </w:r>
          </w:p>
        </w:tc>
        <w:tc>
          <w:tcPr>
            <w:tcW w:w="550" w:type="dxa"/>
          </w:tcPr>
          <w:p w14:paraId="04E682AF" w14:textId="77777777" w:rsidR="00F178AC" w:rsidRPr="009E4CE8" w:rsidRDefault="00F178AC" w:rsidP="006A0446">
            <w:pPr>
              <w:rPr>
                <w:rFonts w:ascii="Arial" w:hAnsi="Arial" w:cs="Arial"/>
                <w:sz w:val="20"/>
              </w:rPr>
            </w:pPr>
            <w:r w:rsidRPr="009E4CE8">
              <w:rPr>
                <w:rFonts w:ascii="Arial" w:hAnsi="Arial" w:cs="Arial"/>
                <w:sz w:val="20"/>
              </w:rPr>
              <w:t>___</w:t>
            </w:r>
          </w:p>
        </w:tc>
        <w:tc>
          <w:tcPr>
            <w:tcW w:w="4747" w:type="dxa"/>
          </w:tcPr>
          <w:p w14:paraId="1A301B97" w14:textId="77777777" w:rsidR="00F178AC" w:rsidRPr="009E4CE8" w:rsidRDefault="00F178AC" w:rsidP="006A0446">
            <w:pPr>
              <w:rPr>
                <w:rFonts w:ascii="Arial" w:hAnsi="Arial" w:cs="Arial"/>
                <w:sz w:val="20"/>
              </w:rPr>
            </w:pPr>
            <w:r w:rsidRPr="009E4CE8">
              <w:rPr>
                <w:rFonts w:ascii="Arial" w:hAnsi="Arial" w:cs="Arial"/>
                <w:sz w:val="20"/>
              </w:rPr>
              <w:t>Approved Bid Release Recommendation</w:t>
            </w:r>
          </w:p>
        </w:tc>
      </w:tr>
      <w:tr w:rsidR="001A32C4" w:rsidRPr="001A32C4" w14:paraId="5EE1FAC6" w14:textId="77777777" w:rsidTr="00AF47D4">
        <w:tc>
          <w:tcPr>
            <w:tcW w:w="550" w:type="dxa"/>
          </w:tcPr>
          <w:p w14:paraId="6E1585CF" w14:textId="7050861F" w:rsidR="00AF47D4" w:rsidRPr="009E4CE8" w:rsidRDefault="00AF47D4" w:rsidP="00AF47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</w:t>
            </w:r>
            <w:r w:rsidRPr="009E4CE8">
              <w:rPr>
                <w:rFonts w:ascii="Arial" w:hAnsi="Arial" w:cs="Arial"/>
                <w:sz w:val="20"/>
              </w:rPr>
              <w:t>__</w:t>
            </w:r>
          </w:p>
        </w:tc>
        <w:tc>
          <w:tcPr>
            <w:tcW w:w="4089" w:type="dxa"/>
          </w:tcPr>
          <w:p w14:paraId="4ABB37D5" w14:textId="491840F1" w:rsidR="00AF47D4" w:rsidRPr="009E4CE8" w:rsidRDefault="00AF47D4" w:rsidP="00AF47D4">
            <w:pPr>
              <w:rPr>
                <w:rFonts w:ascii="Arial" w:hAnsi="Arial" w:cs="Arial"/>
                <w:sz w:val="20"/>
              </w:rPr>
            </w:pPr>
            <w:r w:rsidRPr="009E4CE8">
              <w:rPr>
                <w:rFonts w:ascii="Arial" w:hAnsi="Arial" w:cs="Arial"/>
                <w:sz w:val="20"/>
              </w:rPr>
              <w:t>Trade Contractor Proposals</w:t>
            </w:r>
          </w:p>
        </w:tc>
        <w:tc>
          <w:tcPr>
            <w:tcW w:w="550" w:type="dxa"/>
          </w:tcPr>
          <w:p w14:paraId="0B59B3EF" w14:textId="4B5E2E90" w:rsidR="00AF47D4" w:rsidRPr="001A32C4" w:rsidRDefault="00AF47D4" w:rsidP="00AF47D4">
            <w:pPr>
              <w:rPr>
                <w:rFonts w:ascii="Arial" w:hAnsi="Arial" w:cs="Arial"/>
                <w:sz w:val="20"/>
              </w:rPr>
            </w:pPr>
            <w:r w:rsidRPr="001A32C4">
              <w:rPr>
                <w:rFonts w:ascii="Arial" w:hAnsi="Arial" w:cs="Arial"/>
                <w:sz w:val="20"/>
              </w:rPr>
              <w:t>___</w:t>
            </w:r>
          </w:p>
        </w:tc>
        <w:tc>
          <w:tcPr>
            <w:tcW w:w="4747" w:type="dxa"/>
          </w:tcPr>
          <w:p w14:paraId="0B588B3B" w14:textId="178EF7D6" w:rsidR="00AF47D4" w:rsidRPr="001A32C4" w:rsidRDefault="00AF47D4" w:rsidP="00AF47D4">
            <w:pPr>
              <w:rPr>
                <w:rFonts w:ascii="Arial" w:hAnsi="Arial" w:cs="Arial"/>
                <w:sz w:val="20"/>
              </w:rPr>
            </w:pPr>
            <w:r w:rsidRPr="001A32C4">
              <w:rPr>
                <w:rFonts w:ascii="Arial" w:hAnsi="Arial" w:cs="Arial"/>
                <w:sz w:val="20"/>
              </w:rPr>
              <w:t>Prevailing Wage Schedule-expiration date:  _____</w:t>
            </w:r>
          </w:p>
        </w:tc>
      </w:tr>
    </w:tbl>
    <w:p w14:paraId="1E5E5B71" w14:textId="77777777" w:rsidR="00F178AC" w:rsidRPr="009E4CE8" w:rsidRDefault="00F178AC" w:rsidP="006A0446">
      <w:pPr>
        <w:rPr>
          <w:rFonts w:ascii="Arial" w:hAnsi="Arial" w:cs="Arial"/>
          <w:b/>
          <w:sz w:val="20"/>
          <w:u w:val="single"/>
        </w:rPr>
      </w:pPr>
    </w:p>
    <w:p w14:paraId="24E6CBE7" w14:textId="77777777" w:rsidR="00F178AC" w:rsidRPr="009E4CE8" w:rsidRDefault="00F178AC" w:rsidP="006A0446">
      <w:pPr>
        <w:rPr>
          <w:rFonts w:ascii="Arial" w:hAnsi="Arial" w:cs="Arial"/>
          <w:b/>
          <w:sz w:val="20"/>
          <w:u w:val="single"/>
        </w:rPr>
      </w:pPr>
    </w:p>
    <w:p w14:paraId="45292C31" w14:textId="77777777" w:rsidR="00A36139" w:rsidRPr="009E4CE8" w:rsidRDefault="00A36139" w:rsidP="006A0446">
      <w:pPr>
        <w:rPr>
          <w:rFonts w:ascii="Arial" w:hAnsi="Arial" w:cs="Arial"/>
          <w:b/>
          <w:sz w:val="20"/>
          <w:u w:val="single"/>
        </w:rPr>
      </w:pPr>
    </w:p>
    <w:p w14:paraId="57913462" w14:textId="77777777" w:rsidR="00A36139" w:rsidRPr="009E4CE8" w:rsidRDefault="00A36139" w:rsidP="006A0446">
      <w:pPr>
        <w:rPr>
          <w:rFonts w:ascii="Arial" w:hAnsi="Arial" w:cs="Arial"/>
          <w:b/>
          <w:sz w:val="20"/>
          <w:u w:val="single"/>
        </w:rPr>
      </w:pPr>
    </w:p>
    <w:sectPr w:rsidR="00A36139" w:rsidRPr="009E4CE8" w:rsidSect="00FC7D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152" w:bottom="720" w:left="1152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2DC5A" w14:textId="77777777" w:rsidR="00556640" w:rsidRDefault="00556640">
      <w:pPr>
        <w:spacing w:before="0" w:after="0"/>
      </w:pPr>
      <w:r>
        <w:separator/>
      </w:r>
    </w:p>
    <w:p w14:paraId="2D0C6E5E" w14:textId="77777777" w:rsidR="00556640" w:rsidRDefault="00556640"/>
  </w:endnote>
  <w:endnote w:type="continuationSeparator" w:id="0">
    <w:p w14:paraId="11B2E97B" w14:textId="77777777" w:rsidR="00556640" w:rsidRDefault="00556640">
      <w:pPr>
        <w:spacing w:before="0" w:after="0"/>
      </w:pPr>
      <w:r>
        <w:continuationSeparator/>
      </w:r>
    </w:p>
    <w:p w14:paraId="17B3D6E6" w14:textId="77777777" w:rsidR="00556640" w:rsidRDefault="005566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B065D" w14:textId="6F912639" w:rsidR="00AF47D4" w:rsidRDefault="000B131F" w:rsidP="00AF47D4">
    <w:pPr>
      <w:pStyle w:val="Footer"/>
      <w:jc w:val="left"/>
      <w:rPr>
        <w:rFonts w:ascii="Arial" w:hAnsi="Arial" w:cs="Arial"/>
        <w:sz w:val="18"/>
      </w:rPr>
    </w:pPr>
    <w:r>
      <w:rPr>
        <w:noProof/>
      </w:rPr>
      <w:drawing>
        <wp:inline distT="0" distB="0" distL="0" distR="0" wp14:anchorId="5809B580" wp14:editId="0784C4D9">
          <wp:extent cx="3009900" cy="22914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273" cy="241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47D4">
      <w:t xml:space="preserve">                   </w:t>
    </w:r>
    <w:r w:rsidR="00AF47D4" w:rsidRPr="000025C8">
      <w:rPr>
        <w:rFonts w:ascii="Arial" w:hAnsi="Arial" w:cs="Arial"/>
        <w:sz w:val="18"/>
      </w:rPr>
      <w:t xml:space="preserve">Page </w:t>
    </w:r>
    <w:r w:rsidR="00AF47D4" w:rsidRPr="000025C8">
      <w:rPr>
        <w:rFonts w:ascii="Arial" w:hAnsi="Arial" w:cs="Arial"/>
        <w:b/>
        <w:bCs/>
        <w:sz w:val="18"/>
      </w:rPr>
      <w:fldChar w:fldCharType="begin"/>
    </w:r>
    <w:r w:rsidR="00AF47D4" w:rsidRPr="000025C8">
      <w:rPr>
        <w:rFonts w:ascii="Arial" w:hAnsi="Arial" w:cs="Arial"/>
        <w:b/>
        <w:bCs/>
        <w:sz w:val="18"/>
      </w:rPr>
      <w:instrText xml:space="preserve"> PAGE  \* Arabic  \* MERGEFORMAT </w:instrText>
    </w:r>
    <w:r w:rsidR="00AF47D4" w:rsidRPr="000025C8">
      <w:rPr>
        <w:rFonts w:ascii="Arial" w:hAnsi="Arial" w:cs="Arial"/>
        <w:b/>
        <w:bCs/>
        <w:sz w:val="18"/>
      </w:rPr>
      <w:fldChar w:fldCharType="separate"/>
    </w:r>
    <w:r w:rsidR="00AF47D4">
      <w:rPr>
        <w:rFonts w:ascii="Arial" w:hAnsi="Arial" w:cs="Arial"/>
        <w:b/>
        <w:bCs/>
        <w:sz w:val="18"/>
      </w:rPr>
      <w:t>2</w:t>
    </w:r>
    <w:r w:rsidR="00AF47D4" w:rsidRPr="000025C8">
      <w:rPr>
        <w:rFonts w:ascii="Arial" w:hAnsi="Arial" w:cs="Arial"/>
        <w:b/>
        <w:bCs/>
        <w:sz w:val="18"/>
      </w:rPr>
      <w:fldChar w:fldCharType="end"/>
    </w:r>
    <w:r w:rsidR="00AF47D4" w:rsidRPr="000025C8">
      <w:rPr>
        <w:rFonts w:ascii="Arial" w:hAnsi="Arial" w:cs="Arial"/>
        <w:sz w:val="18"/>
      </w:rPr>
      <w:t xml:space="preserve"> of </w:t>
    </w:r>
    <w:r w:rsidR="00AF47D4" w:rsidRPr="000025C8">
      <w:rPr>
        <w:rFonts w:ascii="Arial" w:hAnsi="Arial" w:cs="Arial"/>
        <w:b/>
        <w:bCs/>
        <w:sz w:val="18"/>
      </w:rPr>
      <w:fldChar w:fldCharType="begin"/>
    </w:r>
    <w:r w:rsidR="00AF47D4" w:rsidRPr="000025C8">
      <w:rPr>
        <w:rFonts w:ascii="Arial" w:hAnsi="Arial" w:cs="Arial"/>
        <w:b/>
        <w:bCs/>
        <w:sz w:val="18"/>
      </w:rPr>
      <w:instrText xml:space="preserve"> NUMPAGES  \* Arabic  \* MERGEFORMAT </w:instrText>
    </w:r>
    <w:r w:rsidR="00AF47D4" w:rsidRPr="000025C8">
      <w:rPr>
        <w:rFonts w:ascii="Arial" w:hAnsi="Arial" w:cs="Arial"/>
        <w:b/>
        <w:bCs/>
        <w:sz w:val="18"/>
      </w:rPr>
      <w:fldChar w:fldCharType="separate"/>
    </w:r>
    <w:r w:rsidR="00AF47D4">
      <w:rPr>
        <w:rFonts w:ascii="Arial" w:hAnsi="Arial" w:cs="Arial"/>
        <w:b/>
        <w:bCs/>
        <w:sz w:val="18"/>
      </w:rPr>
      <w:t>2</w:t>
    </w:r>
    <w:r w:rsidR="00AF47D4" w:rsidRPr="000025C8">
      <w:rPr>
        <w:rFonts w:ascii="Arial" w:hAnsi="Arial" w:cs="Arial"/>
        <w:b/>
        <w:bCs/>
        <w:sz w:val="18"/>
      </w:rPr>
      <w:fldChar w:fldCharType="end"/>
    </w:r>
    <w:r w:rsidR="00AF47D4" w:rsidRPr="000025C8">
      <w:rPr>
        <w:sz w:val="18"/>
      </w:rPr>
      <w:t xml:space="preserve">                         </w:t>
    </w:r>
    <w:r w:rsidR="00AF47D4">
      <w:rPr>
        <w:rFonts w:ascii="Arial" w:hAnsi="Arial" w:cs="Arial"/>
        <w:sz w:val="18"/>
      </w:rPr>
      <w:t xml:space="preserve">Form date: </w:t>
    </w:r>
    <w:r w:rsidR="001A16BD">
      <w:rPr>
        <w:rFonts w:ascii="Arial" w:hAnsi="Arial" w:cs="Arial"/>
        <w:sz w:val="18"/>
      </w:rPr>
      <w:t>02/19/2025</w:t>
    </w:r>
  </w:p>
  <w:p w14:paraId="3CF9B702" w14:textId="54F5EB26" w:rsidR="00F178AC" w:rsidRPr="00AF47D4" w:rsidRDefault="00F178AC" w:rsidP="00AF4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543B0" w14:textId="5BA2BC5D" w:rsidR="00B3096B" w:rsidRPr="00AF47D4" w:rsidRDefault="000B131F" w:rsidP="00AF47D4">
    <w:pPr>
      <w:pStyle w:val="Footer"/>
    </w:pPr>
    <w:r>
      <w:rPr>
        <w:noProof/>
      </w:rPr>
      <w:drawing>
        <wp:inline distT="0" distB="0" distL="0" distR="0" wp14:anchorId="47EF52B6" wp14:editId="287CFE32">
          <wp:extent cx="3009900" cy="22914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273" cy="241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47D4">
      <w:tab/>
    </w:r>
    <w:r w:rsidR="00AF47D4">
      <w:tab/>
    </w:r>
    <w:r w:rsidR="00AF47D4" w:rsidRPr="008D5FF0">
      <w:rPr>
        <w:rFonts w:ascii="Arial" w:hAnsi="Arial" w:cs="Arial"/>
        <w:sz w:val="18"/>
        <w:szCs w:val="16"/>
      </w:rPr>
      <w:t xml:space="preserve">Page </w:t>
    </w:r>
    <w:r w:rsidR="00AF47D4" w:rsidRPr="008D5FF0">
      <w:rPr>
        <w:rFonts w:ascii="Arial" w:hAnsi="Arial" w:cs="Arial"/>
        <w:b/>
        <w:bCs/>
        <w:sz w:val="18"/>
        <w:szCs w:val="16"/>
      </w:rPr>
      <w:fldChar w:fldCharType="begin"/>
    </w:r>
    <w:r w:rsidR="00AF47D4" w:rsidRPr="008D5FF0">
      <w:rPr>
        <w:rFonts w:ascii="Arial" w:hAnsi="Arial" w:cs="Arial"/>
        <w:b/>
        <w:bCs/>
        <w:sz w:val="18"/>
        <w:szCs w:val="16"/>
      </w:rPr>
      <w:instrText xml:space="preserve"> PAGE  \* Arabic  \* MERGEFORMAT </w:instrText>
    </w:r>
    <w:r w:rsidR="00AF47D4" w:rsidRPr="008D5FF0">
      <w:rPr>
        <w:rFonts w:ascii="Arial" w:hAnsi="Arial" w:cs="Arial"/>
        <w:b/>
        <w:bCs/>
        <w:sz w:val="18"/>
        <w:szCs w:val="16"/>
      </w:rPr>
      <w:fldChar w:fldCharType="separate"/>
    </w:r>
    <w:r w:rsidR="00AF47D4">
      <w:rPr>
        <w:rFonts w:ascii="Arial" w:hAnsi="Arial" w:cs="Arial"/>
        <w:b/>
        <w:bCs/>
        <w:sz w:val="18"/>
        <w:szCs w:val="16"/>
      </w:rPr>
      <w:t>1</w:t>
    </w:r>
    <w:r w:rsidR="00AF47D4" w:rsidRPr="008D5FF0">
      <w:rPr>
        <w:rFonts w:ascii="Arial" w:hAnsi="Arial" w:cs="Arial"/>
        <w:b/>
        <w:bCs/>
        <w:sz w:val="18"/>
        <w:szCs w:val="16"/>
      </w:rPr>
      <w:fldChar w:fldCharType="end"/>
    </w:r>
    <w:r w:rsidR="00AF47D4" w:rsidRPr="008D5FF0">
      <w:rPr>
        <w:rFonts w:ascii="Arial" w:hAnsi="Arial" w:cs="Arial"/>
        <w:sz w:val="18"/>
        <w:szCs w:val="16"/>
      </w:rPr>
      <w:t xml:space="preserve"> of </w:t>
    </w:r>
    <w:r w:rsidR="00AF47D4" w:rsidRPr="008D5FF0">
      <w:rPr>
        <w:rFonts w:ascii="Arial" w:hAnsi="Arial" w:cs="Arial"/>
        <w:b/>
        <w:bCs/>
        <w:sz w:val="18"/>
        <w:szCs w:val="16"/>
      </w:rPr>
      <w:fldChar w:fldCharType="begin"/>
    </w:r>
    <w:r w:rsidR="00AF47D4" w:rsidRPr="008D5FF0">
      <w:rPr>
        <w:rFonts w:ascii="Arial" w:hAnsi="Arial" w:cs="Arial"/>
        <w:b/>
        <w:bCs/>
        <w:sz w:val="18"/>
        <w:szCs w:val="16"/>
      </w:rPr>
      <w:instrText xml:space="preserve"> NUMPAGES  \* Arabic  \* MERGEFORMAT </w:instrText>
    </w:r>
    <w:r w:rsidR="00AF47D4" w:rsidRPr="008D5FF0">
      <w:rPr>
        <w:rFonts w:ascii="Arial" w:hAnsi="Arial" w:cs="Arial"/>
        <w:b/>
        <w:bCs/>
        <w:sz w:val="18"/>
        <w:szCs w:val="16"/>
      </w:rPr>
      <w:fldChar w:fldCharType="separate"/>
    </w:r>
    <w:r w:rsidR="00AF47D4">
      <w:rPr>
        <w:rFonts w:ascii="Arial" w:hAnsi="Arial" w:cs="Arial"/>
        <w:b/>
        <w:bCs/>
        <w:sz w:val="18"/>
        <w:szCs w:val="16"/>
      </w:rPr>
      <w:t>2</w:t>
    </w:r>
    <w:r w:rsidR="00AF47D4" w:rsidRPr="008D5FF0">
      <w:rPr>
        <w:rFonts w:ascii="Arial" w:hAnsi="Arial" w:cs="Arial"/>
        <w:b/>
        <w:bCs/>
        <w:sz w:val="18"/>
        <w:szCs w:val="16"/>
      </w:rPr>
      <w:fldChar w:fldCharType="end"/>
    </w:r>
    <w:r w:rsidR="00AF47D4">
      <w:tab/>
    </w:r>
    <w:r w:rsidR="00AF47D4">
      <w:tab/>
    </w:r>
    <w:r w:rsidR="00AF47D4" w:rsidRPr="00B3096B">
      <w:rPr>
        <w:rFonts w:ascii="Arial" w:hAnsi="Arial" w:cs="Arial"/>
        <w:sz w:val="18"/>
      </w:rPr>
      <w:t xml:space="preserve">Form date: </w:t>
    </w:r>
    <w:r w:rsidR="001A16BD">
      <w:rPr>
        <w:rFonts w:ascii="Arial" w:hAnsi="Arial" w:cs="Arial"/>
        <w:sz w:val="18"/>
      </w:rPr>
      <w:t>02/19/2025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29EF8" w14:textId="77777777" w:rsidR="00556640" w:rsidRDefault="00556640">
      <w:pPr>
        <w:spacing w:before="0" w:after="0"/>
      </w:pPr>
      <w:r>
        <w:separator/>
      </w:r>
    </w:p>
    <w:p w14:paraId="231976F9" w14:textId="77777777" w:rsidR="00556640" w:rsidRDefault="00556640"/>
  </w:footnote>
  <w:footnote w:type="continuationSeparator" w:id="0">
    <w:p w14:paraId="502E055F" w14:textId="77777777" w:rsidR="00556640" w:rsidRDefault="00556640">
      <w:pPr>
        <w:spacing w:before="0" w:after="0"/>
      </w:pPr>
      <w:r>
        <w:continuationSeparator/>
      </w:r>
    </w:p>
    <w:p w14:paraId="1090F271" w14:textId="77777777" w:rsidR="00556640" w:rsidRDefault="005566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935BD" w14:textId="5827D808" w:rsidR="001F1A08" w:rsidRDefault="003E5C82" w:rsidP="001F1A08">
    <w:pPr>
      <w:pStyle w:val="Header"/>
      <w:jc w:val="center"/>
    </w:pPr>
    <w:r>
      <w:rPr>
        <w:noProof/>
        <w:lang w:eastAsia="en-US"/>
      </w:rPr>
      <w:drawing>
        <wp:inline distT="0" distB="0" distL="0" distR="0" wp14:anchorId="50696335" wp14:editId="4FF197DE">
          <wp:extent cx="3104894" cy="268590"/>
          <wp:effectExtent l="0" t="0" r="635" b="0"/>
          <wp:docPr id="2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9015" cy="27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1F7A17" w14:textId="77777777" w:rsidR="009C5074" w:rsidRPr="008900B8" w:rsidRDefault="001F1A08" w:rsidP="001F1A08">
    <w:pPr>
      <w:pStyle w:val="Header"/>
      <w:jc w:val="center"/>
      <w:rPr>
        <w:b/>
      </w:rPr>
    </w:pPr>
    <w:r w:rsidRPr="008900B8">
      <w:rPr>
        <w:b/>
      </w:rPr>
      <w:t>Construction Manager Award Recommendation</w:t>
    </w:r>
  </w:p>
  <w:p w14:paraId="739B8384" w14:textId="77777777" w:rsidR="001F1A08" w:rsidRDefault="001F1A08" w:rsidP="001F1A08">
    <w:pPr>
      <w:pStyle w:val="Header"/>
      <w:jc w:val="center"/>
    </w:pPr>
  </w:p>
  <w:p w14:paraId="301163E1" w14:textId="77777777" w:rsidR="00BB753C" w:rsidRPr="008900B8" w:rsidRDefault="009C5074" w:rsidP="00BB753C">
    <w:pPr>
      <w:pStyle w:val="Header"/>
      <w:spacing w:after="40"/>
      <w:rPr>
        <w:rFonts w:ascii="Arial" w:hAnsi="Arial" w:cs="Arial"/>
        <w:sz w:val="18"/>
      </w:rPr>
    </w:pPr>
    <w:r w:rsidRPr="008900B8">
      <w:rPr>
        <w:rFonts w:ascii="Arial" w:hAnsi="Arial" w:cs="Arial"/>
        <w:sz w:val="18"/>
      </w:rPr>
      <w:t>Project Name</w:t>
    </w:r>
    <w:r w:rsidR="00BB753C" w:rsidRPr="008900B8">
      <w:rPr>
        <w:rFonts w:ascii="Arial" w:hAnsi="Arial" w:cs="Arial"/>
        <w:sz w:val="18"/>
      </w:rPr>
      <w:t>: _______________________________     Project Number</w:t>
    </w:r>
    <w:r w:rsidRPr="008900B8">
      <w:rPr>
        <w:rFonts w:ascii="Arial" w:hAnsi="Arial" w:cs="Arial"/>
        <w:sz w:val="18"/>
      </w:rPr>
      <w:t>:</w:t>
    </w:r>
    <w:r w:rsidR="00BB753C" w:rsidRPr="008900B8">
      <w:rPr>
        <w:rFonts w:ascii="Arial" w:hAnsi="Arial" w:cs="Arial"/>
        <w:sz w:val="18"/>
      </w:rPr>
      <w:t xml:space="preserve"> ______________________</w:t>
    </w:r>
  </w:p>
  <w:p w14:paraId="26316B35" w14:textId="77777777" w:rsidR="009C5074" w:rsidRDefault="001F1A08" w:rsidP="002400D2">
    <w:pPr>
      <w:pStyle w:val="Header"/>
      <w:spacing w:after="120"/>
      <w:rPr>
        <w:rFonts w:ascii="Arial" w:hAnsi="Arial" w:cs="Arial"/>
        <w:sz w:val="20"/>
      </w:rPr>
    </w:pPr>
    <w:r w:rsidRPr="008900B8">
      <w:rPr>
        <w:rFonts w:ascii="Arial" w:hAnsi="Arial" w:cs="Arial"/>
        <w:noProof/>
        <w:sz w:val="1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88121" wp14:editId="54DEC85F">
              <wp:simplePos x="0" y="0"/>
              <wp:positionH relativeFrom="column">
                <wp:posOffset>1905</wp:posOffset>
              </wp:positionH>
              <wp:positionV relativeFrom="paragraph">
                <wp:posOffset>341630</wp:posOffset>
              </wp:positionV>
              <wp:extent cx="6492240" cy="9525"/>
              <wp:effectExtent l="0" t="0" r="2286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9224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E7FED4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26.9pt" to="511.3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" strokecolor="black [3200]" strokeweight=".5pt">
              <v:stroke joinstyle="miter"/>
            </v:line>
          </w:pict>
        </mc:Fallback>
      </mc:AlternateContent>
    </w:r>
    <w:r w:rsidR="00BB753C" w:rsidRPr="008900B8">
      <w:rPr>
        <w:rFonts w:ascii="Arial" w:hAnsi="Arial" w:cs="Arial"/>
        <w:sz w:val="18"/>
      </w:rPr>
      <w:t xml:space="preserve">Bid Category: </w:t>
    </w:r>
    <w:r w:rsidR="009C5074" w:rsidRPr="008900B8">
      <w:rPr>
        <w:rFonts w:ascii="Arial" w:hAnsi="Arial" w:cs="Arial"/>
        <w:sz w:val="18"/>
      </w:rPr>
      <w:t xml:space="preserve"> </w:t>
    </w:r>
    <w:r w:rsidR="00BB753C" w:rsidRPr="008900B8">
      <w:rPr>
        <w:rFonts w:ascii="Arial" w:hAnsi="Arial" w:cs="Arial"/>
        <w:sz w:val="18"/>
      </w:rPr>
      <w:t>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5A2B3" w14:textId="3FC6F55F" w:rsidR="004F2957" w:rsidRDefault="004F2957" w:rsidP="003E5C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7534563">
    <w:abstractNumId w:val="9"/>
  </w:num>
  <w:num w:numId="2" w16cid:durableId="778184204">
    <w:abstractNumId w:val="7"/>
  </w:num>
  <w:num w:numId="3" w16cid:durableId="185751271">
    <w:abstractNumId w:val="6"/>
  </w:num>
  <w:num w:numId="4" w16cid:durableId="579486982">
    <w:abstractNumId w:val="5"/>
  </w:num>
  <w:num w:numId="5" w16cid:durableId="821317529">
    <w:abstractNumId w:val="4"/>
  </w:num>
  <w:num w:numId="6" w16cid:durableId="1600799229">
    <w:abstractNumId w:val="8"/>
  </w:num>
  <w:num w:numId="7" w16cid:durableId="1205212486">
    <w:abstractNumId w:val="3"/>
  </w:num>
  <w:num w:numId="8" w16cid:durableId="1223172185">
    <w:abstractNumId w:val="2"/>
  </w:num>
  <w:num w:numId="9" w16cid:durableId="2041274159">
    <w:abstractNumId w:val="1"/>
  </w:num>
  <w:num w:numId="10" w16cid:durableId="148119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zsjQwNzI0t7BQ0lEKTi0uzszPAykwNK0FAKJiFF8tAAAA"/>
  </w:docVars>
  <w:rsids>
    <w:rsidRoot w:val="00212286"/>
    <w:rsid w:val="000025C8"/>
    <w:rsid w:val="00035A00"/>
    <w:rsid w:val="00084A05"/>
    <w:rsid w:val="000B131F"/>
    <w:rsid w:val="000D12A2"/>
    <w:rsid w:val="000D76D0"/>
    <w:rsid w:val="0010763C"/>
    <w:rsid w:val="00110E6B"/>
    <w:rsid w:val="0012008C"/>
    <w:rsid w:val="00136D75"/>
    <w:rsid w:val="00142775"/>
    <w:rsid w:val="00181028"/>
    <w:rsid w:val="001829ED"/>
    <w:rsid w:val="00186971"/>
    <w:rsid w:val="001A16BD"/>
    <w:rsid w:val="001A32C4"/>
    <w:rsid w:val="001E3035"/>
    <w:rsid w:val="001F1A08"/>
    <w:rsid w:val="00212286"/>
    <w:rsid w:val="00216F12"/>
    <w:rsid w:val="0023468D"/>
    <w:rsid w:val="002400D2"/>
    <w:rsid w:val="00256167"/>
    <w:rsid w:val="002673B2"/>
    <w:rsid w:val="00276333"/>
    <w:rsid w:val="00300077"/>
    <w:rsid w:val="0030138E"/>
    <w:rsid w:val="003161F6"/>
    <w:rsid w:val="00321202"/>
    <w:rsid w:val="00324FFD"/>
    <w:rsid w:val="00326723"/>
    <w:rsid w:val="00374BAB"/>
    <w:rsid w:val="003B5592"/>
    <w:rsid w:val="003C5FEE"/>
    <w:rsid w:val="003E4170"/>
    <w:rsid w:val="003E5C82"/>
    <w:rsid w:val="003F69BF"/>
    <w:rsid w:val="0041246D"/>
    <w:rsid w:val="004F2957"/>
    <w:rsid w:val="00511872"/>
    <w:rsid w:val="005169A7"/>
    <w:rsid w:val="00523EFA"/>
    <w:rsid w:val="00525523"/>
    <w:rsid w:val="00541CA2"/>
    <w:rsid w:val="00543D1A"/>
    <w:rsid w:val="00556640"/>
    <w:rsid w:val="0057676E"/>
    <w:rsid w:val="005962E9"/>
    <w:rsid w:val="005A4E08"/>
    <w:rsid w:val="00663DD9"/>
    <w:rsid w:val="00664969"/>
    <w:rsid w:val="006A0446"/>
    <w:rsid w:val="006A64EE"/>
    <w:rsid w:val="006C716A"/>
    <w:rsid w:val="006D3275"/>
    <w:rsid w:val="00777088"/>
    <w:rsid w:val="00777B75"/>
    <w:rsid w:val="007B6BF5"/>
    <w:rsid w:val="008124AE"/>
    <w:rsid w:val="008124C9"/>
    <w:rsid w:val="008900B8"/>
    <w:rsid w:val="008B6FA1"/>
    <w:rsid w:val="008D5FF0"/>
    <w:rsid w:val="009C3B6D"/>
    <w:rsid w:val="009C5074"/>
    <w:rsid w:val="009E4CE8"/>
    <w:rsid w:val="00A3201C"/>
    <w:rsid w:val="00A36139"/>
    <w:rsid w:val="00A509E0"/>
    <w:rsid w:val="00A53424"/>
    <w:rsid w:val="00A54223"/>
    <w:rsid w:val="00A92CE9"/>
    <w:rsid w:val="00AA5F0E"/>
    <w:rsid w:val="00AA60C3"/>
    <w:rsid w:val="00AD2421"/>
    <w:rsid w:val="00AF47D4"/>
    <w:rsid w:val="00B14DE0"/>
    <w:rsid w:val="00B272CA"/>
    <w:rsid w:val="00B3096B"/>
    <w:rsid w:val="00B43F2E"/>
    <w:rsid w:val="00B565DD"/>
    <w:rsid w:val="00B72E8F"/>
    <w:rsid w:val="00BA0200"/>
    <w:rsid w:val="00BA74F7"/>
    <w:rsid w:val="00BB031A"/>
    <w:rsid w:val="00BB753C"/>
    <w:rsid w:val="00BC17CC"/>
    <w:rsid w:val="00BE02E8"/>
    <w:rsid w:val="00C003F1"/>
    <w:rsid w:val="00C17590"/>
    <w:rsid w:val="00C82BE0"/>
    <w:rsid w:val="00CB0725"/>
    <w:rsid w:val="00CC0BD8"/>
    <w:rsid w:val="00CE0CF4"/>
    <w:rsid w:val="00D2317D"/>
    <w:rsid w:val="00D47B8E"/>
    <w:rsid w:val="00D918CB"/>
    <w:rsid w:val="00E14232"/>
    <w:rsid w:val="00E234B7"/>
    <w:rsid w:val="00E36E8A"/>
    <w:rsid w:val="00E47F7A"/>
    <w:rsid w:val="00E86ED4"/>
    <w:rsid w:val="00EE79DC"/>
    <w:rsid w:val="00EF0BFE"/>
    <w:rsid w:val="00F10097"/>
    <w:rsid w:val="00F178AC"/>
    <w:rsid w:val="00F77650"/>
    <w:rsid w:val="00F91A45"/>
    <w:rsid w:val="00FB2E0A"/>
    <w:rsid w:val="00FC7D14"/>
    <w:rsid w:val="00FD53AF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75A248"/>
  <w15:chartTrackingRefBased/>
  <w15:docId w15:val="{1F4AF59E-20B4-4E5B-8356-311810C8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69"/>
  </w:style>
  <w:style w:type="paragraph" w:styleId="Heading1">
    <w:name w:val="heading 1"/>
    <w:basedOn w:val="Normal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Heading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EF0BFE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142775"/>
    <w:pPr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142775"/>
  </w:style>
  <w:style w:type="paragraph" w:styleId="BalloonText">
    <w:name w:val="Balloon Text"/>
    <w:basedOn w:val="Normal"/>
    <w:link w:val="BalloonText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D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6ED4"/>
  </w:style>
  <w:style w:type="paragraph" w:styleId="BlockText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86E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6ED4"/>
  </w:style>
  <w:style w:type="paragraph" w:styleId="BodyText2">
    <w:name w:val="Body Text 2"/>
    <w:basedOn w:val="Normal"/>
    <w:link w:val="BodyText2Char"/>
    <w:uiPriority w:val="99"/>
    <w:semiHidden/>
    <w:unhideWhenUsed/>
    <w:rsid w:val="00E86E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6ED4"/>
  </w:style>
  <w:style w:type="paragraph" w:styleId="BodyText3">
    <w:name w:val="Body Text 3"/>
    <w:basedOn w:val="Normal"/>
    <w:link w:val="BodyText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6ED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6ED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6E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6ED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6ED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6ED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6ED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86ED4"/>
  </w:style>
  <w:style w:type="table" w:styleId="ColorfulGrid">
    <w:name w:val="Colorful Grid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6ED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E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ED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ED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6ED4"/>
  </w:style>
  <w:style w:type="character" w:customStyle="1" w:styleId="DateChar">
    <w:name w:val="Date Char"/>
    <w:basedOn w:val="DefaultParagraphFont"/>
    <w:link w:val="Date"/>
    <w:uiPriority w:val="99"/>
    <w:semiHidden/>
    <w:rsid w:val="00E86ED4"/>
  </w:style>
  <w:style w:type="paragraph" w:styleId="DocumentMap">
    <w:name w:val="Document Map"/>
    <w:basedOn w:val="Normal"/>
    <w:link w:val="DocumentMap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ED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6ED4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86ED4"/>
  </w:style>
  <w:style w:type="character" w:styleId="Emphasis">
    <w:name w:val="Emphasis"/>
    <w:basedOn w:val="DefaultParagraphFont"/>
    <w:uiPriority w:val="20"/>
    <w:semiHidden/>
    <w:unhideWhenUsed/>
    <w:qFormat/>
    <w:rsid w:val="00E86ED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ED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ED4"/>
    <w:rPr>
      <w:szCs w:val="20"/>
    </w:rPr>
  </w:style>
  <w:style w:type="table" w:styleId="GridTable1Light-Accent1">
    <w:name w:val="Grid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3">
    <w:name w:val="Grid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42775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42775"/>
  </w:style>
  <w:style w:type="character" w:customStyle="1" w:styleId="Heading4Char">
    <w:name w:val="Heading 4 Char"/>
    <w:basedOn w:val="DefaultParagraphFont"/>
    <w:link w:val="Heading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86ED4"/>
  </w:style>
  <w:style w:type="paragraph" w:styleId="HTMLAddress">
    <w:name w:val="HTML Address"/>
    <w:basedOn w:val="Normal"/>
    <w:link w:val="HTMLAddress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86ED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86ED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6ED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ED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6ED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6ED4"/>
    <w:rPr>
      <w:color w:val="F59E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0BFE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6ED4"/>
  </w:style>
  <w:style w:type="paragraph" w:styleId="List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86ED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2">
    <w:name w:val="List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3">
    <w:name w:val="List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6ED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6ED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6ED4"/>
  </w:style>
  <w:style w:type="character" w:styleId="PageNumber">
    <w:name w:val="page number"/>
    <w:basedOn w:val="DefaultParagraphFont"/>
    <w:uiPriority w:val="99"/>
    <w:semiHidden/>
    <w:unhideWhenUsed/>
    <w:rsid w:val="00E86ED4"/>
  </w:style>
  <w:style w:type="table" w:styleId="PlainTable1">
    <w:name w:val="Plain Table 1"/>
    <w:basedOn w:val="Table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6ED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6ED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6E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86ED4"/>
  </w:style>
  <w:style w:type="paragraph" w:styleId="Signature">
    <w:name w:val="Signature"/>
    <w:basedOn w:val="Normal"/>
    <w:link w:val="Signature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86ED4"/>
  </w:style>
  <w:style w:type="character" w:styleId="Strong">
    <w:name w:val="Strong"/>
    <w:basedOn w:val="DefaultParagraphFont"/>
    <w:uiPriority w:val="22"/>
    <w:semiHidden/>
    <w:unhideWhenUsed/>
    <w:qFormat/>
    <w:rsid w:val="00E86ED4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24FFD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ersn\AppData\Roaming\Microsoft\Templates\Client%20travel%20planning%20form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45515-01A1-4725-9167-FE386FC3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travel planning form.dotx</Template>
  <TotalTime>4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Anderson, Stephany</dc:creator>
  <cp:lastModifiedBy>DuDonis, Andrea</cp:lastModifiedBy>
  <cp:revision>3</cp:revision>
  <cp:lastPrinted>2018-11-12T18:35:00Z</cp:lastPrinted>
  <dcterms:created xsi:type="dcterms:W3CDTF">2025-02-19T14:53:00Z</dcterms:created>
  <dcterms:modified xsi:type="dcterms:W3CDTF">2025-02-19T15:02:00Z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